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E56D" w14:textId="77777777" w:rsidR="00CF256B" w:rsidRDefault="00E569E1">
      <w:pPr>
        <w:pStyle w:val="Standard"/>
        <w:spacing w:after="120" w:line="240" w:lineRule="atLeast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公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務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人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員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履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歷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表〈一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般〉</w:t>
      </w:r>
    </w:p>
    <w:tbl>
      <w:tblPr>
        <w:tblW w:w="102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953"/>
        <w:gridCol w:w="1740"/>
        <w:gridCol w:w="671"/>
        <w:gridCol w:w="481"/>
        <w:gridCol w:w="27"/>
        <w:gridCol w:w="572"/>
        <w:gridCol w:w="362"/>
        <w:gridCol w:w="125"/>
        <w:gridCol w:w="216"/>
        <w:gridCol w:w="144"/>
        <w:gridCol w:w="360"/>
        <w:gridCol w:w="360"/>
        <w:gridCol w:w="595"/>
        <w:gridCol w:w="125"/>
        <w:gridCol w:w="245"/>
        <w:gridCol w:w="956"/>
        <w:gridCol w:w="1237"/>
      </w:tblGrid>
      <w:tr w:rsidR="00CF256B" w14:paraId="3EEFE423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303DF8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名</w:t>
            </w:r>
          </w:p>
        </w:tc>
        <w:tc>
          <w:tcPr>
            <w:tcW w:w="387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C635DA" w14:textId="77777777" w:rsidR="00CF256B" w:rsidRDefault="00CF256B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bookmarkStart w:id="0" w:name="NAME"/>
            <w:bookmarkEnd w:id="0"/>
          </w:p>
        </w:tc>
        <w:tc>
          <w:tcPr>
            <w:tcW w:w="1275" w:type="dxa"/>
            <w:gridSpan w:val="4"/>
            <w:tcBorders>
              <w:top w:val="single" w:sz="12" w:space="0" w:color="000000"/>
              <w:left w:val="doub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0CAF4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英文姓名</w:t>
            </w:r>
          </w:p>
          <w:p w14:paraId="1CAC4042" w14:textId="77777777" w:rsidR="00CF256B" w:rsidRDefault="00E569E1">
            <w:pPr>
              <w:pStyle w:val="Standard"/>
              <w:tabs>
                <w:tab w:val="left" w:pos="1839"/>
              </w:tabs>
              <w:spacing w:line="180" w:lineRule="exact"/>
              <w:jc w:val="center"/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應與護照證件相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pacing w:val="10"/>
                <w:sz w:val="16"/>
                <w:szCs w:val="16"/>
              </w:rPr>
              <w:t>符且姓氏在前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pacing w:val="10"/>
                <w:sz w:val="16"/>
                <w:szCs w:val="16"/>
              </w:rPr>
              <w:t>)</w:t>
            </w:r>
            <w:bookmarkStart w:id="1" w:name="ENAME"/>
            <w:bookmarkStart w:id="2" w:name="SEX"/>
            <w:bookmarkEnd w:id="1"/>
            <w:bookmarkEnd w:id="2"/>
          </w:p>
        </w:tc>
        <w:tc>
          <w:tcPr>
            <w:tcW w:w="4022" w:type="dxa"/>
            <w:gridSpan w:val="8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29F02E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5FB058B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0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0FDAE0" w14:textId="77777777" w:rsidR="00CF256B" w:rsidRDefault="00E569E1">
            <w:pPr>
              <w:pStyle w:val="Standard"/>
              <w:spacing w:line="26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國民身分證</w:t>
            </w:r>
            <w:r>
              <w:rPr>
                <w:rFonts w:ascii="標楷體" w:eastAsia="標楷體" w:hAnsi="標楷體" w:cs="標楷體"/>
                <w:color w:val="000000"/>
                <w:spacing w:val="33"/>
                <w:sz w:val="20"/>
              </w:rPr>
              <w:t>統一編</w:t>
            </w:r>
            <w:r>
              <w:rPr>
                <w:rFonts w:ascii="標楷體" w:eastAsia="標楷體" w:hAnsi="標楷體" w:cs="標楷體"/>
                <w:color w:val="000000"/>
                <w:spacing w:val="5"/>
                <w:sz w:val="20"/>
              </w:rPr>
              <w:t>號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4C73C7" w14:textId="77777777" w:rsidR="00CF256B" w:rsidRDefault="00CF256B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bookmarkStart w:id="3" w:name="BIRTHD"/>
            <w:bookmarkEnd w:id="3"/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02802B" w14:textId="77777777" w:rsidR="00CF256B" w:rsidRDefault="00E569E1">
            <w:pPr>
              <w:pStyle w:val="Standard"/>
              <w:spacing w:before="120"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護照號碼</w:t>
            </w:r>
            <w:bookmarkStart w:id="4" w:name="IDNO"/>
            <w:bookmarkEnd w:id="4"/>
          </w:p>
        </w:tc>
        <w:tc>
          <w:tcPr>
            <w:tcW w:w="402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FBDA85" w14:textId="77777777" w:rsidR="00CF256B" w:rsidRDefault="00CF256B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12DC929" w14:textId="77777777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075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108E8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出生日期</w:t>
            </w:r>
          </w:p>
          <w:p w14:paraId="28395DD0" w14:textId="77777777" w:rsidR="00CF256B" w:rsidRDefault="00E569E1">
            <w:pPr>
              <w:pStyle w:val="Standard"/>
              <w:tabs>
                <w:tab w:val="left" w:pos="1839"/>
              </w:tabs>
              <w:spacing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以上欄位應與戶籍登記相符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BD0BCF2" w14:textId="77777777" w:rsidR="00CF256B" w:rsidRDefault="00E569E1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bookmarkStart w:id="5" w:name="NATCOD"/>
            <w:bookmarkEnd w:id="5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民國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　年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ED5539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外國國籍</w:t>
            </w:r>
          </w:p>
          <w:p w14:paraId="18EB4639" w14:textId="77777777" w:rsidR="00CF256B" w:rsidRDefault="00E569E1">
            <w:pPr>
              <w:pStyle w:val="Standard"/>
              <w:spacing w:before="48"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  <w:bookmarkStart w:id="6" w:name="PASSNO"/>
            <w:bookmarkEnd w:id="6"/>
          </w:p>
        </w:tc>
        <w:tc>
          <w:tcPr>
            <w:tcW w:w="4022" w:type="dxa"/>
            <w:gridSpan w:val="8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F1BC5F" w14:textId="77777777" w:rsidR="00CF256B" w:rsidRDefault="00E569E1">
            <w:pPr>
              <w:pStyle w:val="Standard"/>
              <w:spacing w:line="260" w:lineRule="exact"/>
              <w:ind w:left="83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 </w:t>
            </w:r>
          </w:p>
          <w:p w14:paraId="18D43CD0" w14:textId="77777777" w:rsidR="00CF256B" w:rsidRDefault="00E569E1">
            <w:pPr>
              <w:pStyle w:val="Standard"/>
              <w:snapToGrid w:val="0"/>
              <w:spacing w:line="260" w:lineRule="atLeast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有，國籍：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__________________________</w:t>
            </w:r>
            <w:r>
              <w:rPr>
                <w:rFonts w:ascii="標楷體" w:eastAsia="標楷體" w:hAnsi="標楷體" w:cs="標楷體"/>
                <w:color w:val="000000"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</w:p>
        </w:tc>
      </w:tr>
      <w:tr w:rsidR="00CF256B" w14:paraId="07E61F8C" w14:textId="77777777">
        <w:tblPrEx>
          <w:tblCellMar>
            <w:top w:w="0" w:type="dxa"/>
            <w:bottom w:w="0" w:type="dxa"/>
          </w:tblCellMar>
        </w:tblPrEx>
        <w:trPr>
          <w:cantSplit/>
          <w:trHeight w:val="1190"/>
          <w:jc w:val="center"/>
        </w:trPr>
        <w:tc>
          <w:tcPr>
            <w:tcW w:w="107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8AFC5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通訊處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FE81C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戶籍地</w:t>
            </w:r>
          </w:p>
        </w:tc>
        <w:tc>
          <w:tcPr>
            <w:tcW w:w="82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C55462" w14:textId="77777777" w:rsidR="00CF256B" w:rsidRDefault="00E569E1">
            <w:pPr>
              <w:pStyle w:val="Standard"/>
              <w:snapToGrid w:val="0"/>
              <w:spacing w:line="240" w:lineRule="atLeast"/>
              <w:jc w:val="both"/>
            </w:pPr>
            <w:bookmarkStart w:id="7" w:name="DOMICE"/>
            <w:bookmarkEnd w:id="7"/>
            <w:r>
              <w:rPr>
                <w:rFonts w:ascii="標楷體" w:eastAsia="標楷體" w:hAnsi="標楷體" w:cs="標楷體"/>
                <w:color w:val="000000"/>
                <w:sz w:val="20"/>
              </w:rPr>
              <w:t>□□□□□</w:t>
            </w:r>
            <w:r>
              <w:rPr>
                <w:rFonts w:eastAsia="標楷體"/>
                <w:color w:val="000000"/>
                <w:sz w:val="20"/>
              </w:rPr>
              <w:t>（郵遞區號）　　　縣（市）　　鄉（鎮市區）　　　　村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里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鄰</w:t>
            </w:r>
          </w:p>
          <w:p w14:paraId="55430A11" w14:textId="77777777" w:rsidR="00CF256B" w:rsidRDefault="00E569E1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ascii="新細明體" w:eastAsia="新細明體" w:hAnsi="新細明體"/>
                <w:color w:val="000000"/>
                <w:sz w:val="20"/>
              </w:rPr>
              <w:t xml:space="preserve">                 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路（街）　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段　　巷　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弄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號　樓</w:t>
            </w:r>
          </w:p>
        </w:tc>
      </w:tr>
      <w:tr w:rsidR="00CF256B" w14:paraId="58F76BE8" w14:textId="77777777">
        <w:tblPrEx>
          <w:tblCellMar>
            <w:top w:w="0" w:type="dxa"/>
            <w:bottom w:w="0" w:type="dxa"/>
          </w:tblCellMar>
        </w:tblPrEx>
        <w:trPr>
          <w:cantSplit/>
          <w:trHeight w:val="1546"/>
          <w:jc w:val="center"/>
        </w:trPr>
        <w:tc>
          <w:tcPr>
            <w:tcW w:w="10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54EA8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EB5ADA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現居住所</w:t>
            </w:r>
          </w:p>
        </w:tc>
        <w:tc>
          <w:tcPr>
            <w:tcW w:w="56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D4E35A" w14:textId="77777777" w:rsidR="00CF256B" w:rsidRDefault="00E569E1">
            <w:pPr>
              <w:pStyle w:val="Standard"/>
              <w:spacing w:line="400" w:lineRule="atLeast"/>
              <w:ind w:firstLine="200"/>
            </w:pPr>
            <w:bookmarkStart w:id="8" w:name="CURADD"/>
            <w:bookmarkEnd w:id="8"/>
            <w:r>
              <w:rPr>
                <w:rFonts w:ascii="標楷體" w:eastAsia="標楷體" w:hAnsi="標楷體" w:cs="標楷體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同戶籍地</w:t>
            </w:r>
          </w:p>
          <w:p w14:paraId="24229FD5" w14:textId="77777777" w:rsidR="00CF256B" w:rsidRDefault="00E569E1">
            <w:pPr>
              <w:pStyle w:val="Standard"/>
              <w:spacing w:line="460" w:lineRule="exact"/>
              <w:ind w:left="570" w:hanging="400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□□□□□</w:t>
            </w:r>
            <w:r>
              <w:rPr>
                <w:rFonts w:eastAsia="標楷體"/>
                <w:color w:val="000000"/>
                <w:sz w:val="20"/>
              </w:rPr>
              <w:t xml:space="preserve">（郵遞區號）　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縣（市）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鄉（鎮市區）　　　　村</w:t>
            </w: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/>
                <w:color w:val="000000"/>
                <w:sz w:val="20"/>
              </w:rPr>
              <w:t>里</w:t>
            </w:r>
            <w:r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/>
                <w:color w:val="000000"/>
                <w:sz w:val="20"/>
              </w:rPr>
              <w:t xml:space="preserve">　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鄰　　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路（街）　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段　　巷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弄　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 xml:space="preserve">號　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樓</w:t>
            </w: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F5A6154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bookmarkStart w:id="9" w:name="CURTEL"/>
            <w:bookmarkEnd w:id="9"/>
            <w:r>
              <w:rPr>
                <w:rFonts w:ascii="標楷體" w:eastAsia="標楷體" w:hAnsi="標楷體" w:cs="標楷體"/>
                <w:color w:val="000000"/>
                <w:sz w:val="20"/>
              </w:rPr>
              <w:t>電話號碼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54C123" w14:textId="77777777" w:rsidR="00CF256B" w:rsidRDefault="00E569E1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住宅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（　）</w:t>
            </w:r>
          </w:p>
          <w:p w14:paraId="33822B97" w14:textId="77777777" w:rsidR="00CF256B" w:rsidRDefault="00CF256B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3CF0B76" w14:textId="77777777" w:rsidR="00CF256B" w:rsidRDefault="00E569E1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:</w:t>
            </w:r>
          </w:p>
        </w:tc>
      </w:tr>
      <w:tr w:rsidR="00CF256B" w14:paraId="18E78FC9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07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F38C6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85E458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電子郵件</w:t>
            </w:r>
          </w:p>
          <w:p w14:paraId="039F0EEA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信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箱</w:t>
            </w:r>
          </w:p>
        </w:tc>
        <w:tc>
          <w:tcPr>
            <w:tcW w:w="5653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0BCE93" w14:textId="77777777" w:rsidR="00CF256B" w:rsidRDefault="00CF256B">
            <w:pPr>
              <w:pStyle w:val="Standard"/>
              <w:snapToGrid w:val="0"/>
              <w:spacing w:before="120"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008D4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38DF9E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0F1E26AC" w14:textId="77777777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10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83CE44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緊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急</w:t>
            </w:r>
          </w:p>
          <w:p w14:paraId="098CBBAE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通知人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08C5CB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名</w:t>
            </w:r>
          </w:p>
        </w:tc>
        <w:tc>
          <w:tcPr>
            <w:tcW w:w="289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98F6CE" w14:textId="77777777" w:rsidR="00CF256B" w:rsidRDefault="00CF256B">
            <w:pPr>
              <w:pStyle w:val="Standard"/>
              <w:snapToGrid w:val="0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96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54112A1" w14:textId="77777777" w:rsidR="00CF256B" w:rsidRDefault="00E569E1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關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係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C748381" w14:textId="77777777" w:rsidR="00CF256B" w:rsidRDefault="00CF256B">
            <w:pPr>
              <w:pStyle w:val="Standard"/>
              <w:snapToGrid w:val="0"/>
              <w:spacing w:before="120"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E5BD9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電話號碼</w:t>
            </w: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A7EA07" w14:textId="77777777" w:rsidR="00CF256B" w:rsidRDefault="00E569E1">
            <w:pPr>
              <w:pStyle w:val="Standard"/>
              <w:spacing w:before="120" w:line="24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住宅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（　）</w:t>
            </w:r>
          </w:p>
          <w:p w14:paraId="68C9FF02" w14:textId="77777777" w:rsidR="00CF256B" w:rsidRDefault="00E569E1">
            <w:pPr>
              <w:pStyle w:val="Standard"/>
              <w:spacing w:before="120" w:line="24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:</w:t>
            </w:r>
          </w:p>
          <w:p w14:paraId="2848E24B" w14:textId="77777777" w:rsidR="00CF256B" w:rsidRDefault="00E569E1">
            <w:pPr>
              <w:pStyle w:val="Standard"/>
              <w:spacing w:before="120"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公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（　）</w:t>
            </w:r>
          </w:p>
        </w:tc>
      </w:tr>
      <w:tr w:rsidR="00CF256B" w14:paraId="2BF4D659" w14:textId="77777777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0244" w:type="dxa"/>
            <w:gridSpan w:val="18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2BE5CA5" w14:textId="77777777" w:rsidR="00CF256B" w:rsidRDefault="00E569E1">
            <w:pPr>
              <w:pStyle w:val="Standard"/>
              <w:spacing w:after="120"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                    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歷</w:t>
            </w:r>
          </w:p>
        </w:tc>
      </w:tr>
      <w:tr w:rsidR="00CF256B" w14:paraId="47FFC51D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202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CFD4D8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學校名稱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254B5E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院、系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所、學位</w:t>
            </w:r>
          </w:p>
          <w:p w14:paraId="2BC93A61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  <w:t>學程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  <w:t>、班、組</w:t>
            </w:r>
          </w:p>
        </w:tc>
        <w:tc>
          <w:tcPr>
            <w:tcW w:w="2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D15DEC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實際修業期間</w:t>
            </w: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0D19E6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</w:t>
            </w:r>
          </w:p>
          <w:p w14:paraId="69A76D5C" w14:textId="77777777" w:rsidR="00CF256B" w:rsidRDefault="00E569E1">
            <w:pPr>
              <w:pStyle w:val="Standard"/>
              <w:snapToGrid w:val="0"/>
              <w:spacing w:before="48"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1B5656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教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育</w:t>
            </w:r>
          </w:p>
          <w:p w14:paraId="4ECBFB01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度</w:t>
            </w:r>
          </w:p>
          <w:p w14:paraId="0269466F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學位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BFC779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證書日期</w:t>
            </w:r>
          </w:p>
          <w:p w14:paraId="27543AD0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60FD79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初任公職時</w:t>
            </w:r>
          </w:p>
          <w:p w14:paraId="54E908D6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  <w:t>已取得之</w:t>
            </w:r>
          </w:p>
          <w:p w14:paraId="0B04D994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6"/>
                <w:sz w:val="20"/>
              </w:rPr>
              <w:t>最高學歷</w:t>
            </w:r>
          </w:p>
          <w:p w14:paraId="541BC274" w14:textId="77777777" w:rsidR="00CF256B" w:rsidRDefault="00E569E1">
            <w:pPr>
              <w:pStyle w:val="Standard"/>
              <w:snapToGrid w:val="0"/>
              <w:spacing w:before="48"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請以「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V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」表示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</w:p>
        </w:tc>
      </w:tr>
      <w:tr w:rsidR="00CF256B" w14:paraId="37ECBBB8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39D5B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C94BD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702A7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年、月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19CE27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迄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年、月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068D7A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畢業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6E5CF6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結業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F10277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肄業</w:t>
            </w:r>
          </w:p>
        </w:tc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F8527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7F904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6CE6B08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0FB28F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EA42F6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bookmarkStart w:id="10" w:name="SCHOOL1"/>
            <w:bookmarkEnd w:id="10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1784ED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6533C5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23F5B1B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96F1CE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0C71AE5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5F795E" w14:textId="77777777" w:rsidR="00CF256B" w:rsidRDefault="00CF256B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6BFCB24" w14:textId="77777777" w:rsidR="00CF256B" w:rsidRDefault="00CF256B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6E0DC33" w14:textId="77777777" w:rsidR="00CF256B" w:rsidRDefault="00CF256B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B6C6C3E" w14:textId="77777777" w:rsidR="00CF256B" w:rsidRDefault="00CF256B">
            <w:pPr>
              <w:pStyle w:val="Standard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814696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F7DCDF2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529482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317FFAB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B7FEB0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F3571C4" w14:textId="77777777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02FE332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2BE2C8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6A808E5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6A04CC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946C426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DFCEEF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712543B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536381F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C13CB30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E66C6AF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0DDAD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A4EEDF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6C9D41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3D9A1F4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F26D13A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C8A6FC0" w14:textId="77777777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5A41EC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19FCCC9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A7FEA86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854F6A9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E87A562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E08156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3CE86D2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5172A89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4C7BA89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D4C01C5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7ECC0E6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0B12BB2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7E613F9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098F5CB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71A71BF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4F51DF1" w14:textId="77777777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EDD78A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072AB38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A1F2DE7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930D75B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1C2743B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BF1E1CA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96FBA80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E52C293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7FF67D4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C3F1577" w14:textId="77777777" w:rsidR="00CF256B" w:rsidRDefault="00CF256B">
            <w:pPr>
              <w:pStyle w:val="Standard"/>
              <w:tabs>
                <w:tab w:val="left" w:pos="1007"/>
              </w:tabs>
              <w:spacing w:line="240" w:lineRule="exac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B277430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A115F3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5D3F42D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B4794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605BB73" w14:textId="77777777" w:rsidR="00CF256B" w:rsidRDefault="00CF256B">
            <w:pPr>
              <w:pStyle w:val="Standard"/>
              <w:tabs>
                <w:tab w:val="left" w:pos="1007"/>
              </w:tabs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14:paraId="3A8A875C" w14:textId="77777777" w:rsidR="00000000" w:rsidRDefault="00E569E1">
      <w:pPr>
        <w:rPr>
          <w:rFonts w:ascii="Times New Roman" w:eastAsia="細明體, MingLiU" w:hAnsi="Times New Roman" w:cs="Times New Roman"/>
          <w:vanish/>
          <w:szCs w:val="20"/>
          <w:lang w:bidi="ar-SA"/>
        </w:rPr>
        <w:sectPr w:rsidR="00000000">
          <w:headerReference w:type="default" r:id="rId7"/>
          <w:footerReference w:type="default" r:id="rId8"/>
          <w:pgSz w:w="11906" w:h="16838"/>
          <w:pgMar w:top="1418" w:right="851" w:bottom="1259" w:left="851" w:header="851" w:footer="992" w:gutter="0"/>
          <w:cols w:space="720"/>
        </w:sectPr>
      </w:pPr>
    </w:p>
    <w:tbl>
      <w:tblPr>
        <w:tblW w:w="102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1928"/>
        <w:gridCol w:w="480"/>
        <w:gridCol w:w="480"/>
        <w:gridCol w:w="480"/>
        <w:gridCol w:w="920"/>
        <w:gridCol w:w="1240"/>
        <w:gridCol w:w="1643"/>
        <w:gridCol w:w="278"/>
        <w:gridCol w:w="2068"/>
      </w:tblGrid>
      <w:tr w:rsidR="00CF256B" w14:paraId="5B8DA738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1023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F77A1F8" w14:textId="77777777" w:rsidR="00CF256B" w:rsidRDefault="00E569E1">
            <w:pPr>
              <w:pStyle w:val="Standard"/>
              <w:spacing w:after="120" w:line="5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試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晉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-1497654272" w:combine="1"/>
              </w:rPr>
              <w:t>官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-1497654272" w:combine="1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-1497654272" w:combine="1"/>
              </w:rPr>
              <w:t>等資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-1497654272" w:combine="1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-1497654272" w:combine="1"/>
              </w:rPr>
              <w:t>位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訓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練</w:t>
            </w:r>
          </w:p>
        </w:tc>
      </w:tr>
      <w:tr w:rsidR="00CF256B" w14:paraId="6CDF12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455008F" w14:textId="77777777" w:rsidR="00CF256B" w:rsidRDefault="00E569E1">
            <w:pPr>
              <w:pStyle w:val="Standard"/>
              <w:snapToGrid w:val="0"/>
              <w:spacing w:after="120"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度</w:t>
            </w: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035966" w14:textId="77777777" w:rsidR="00CF256B" w:rsidRDefault="00E569E1">
            <w:pPr>
              <w:pStyle w:val="Standard"/>
              <w:snapToGrid w:val="0"/>
              <w:spacing w:after="120" w:line="240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考試或晉升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eastAsianLayout w:id="-1497654271" w:combine="1"/>
              </w:rPr>
              <w:t>官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eastAsianLayout w:id="-1497654271" w:combine="1"/>
              </w:rPr>
              <w:t>等資位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訓練</w:t>
            </w:r>
            <w:proofErr w:type="gramEnd"/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8963AA" w14:textId="77777777" w:rsidR="00CF256B" w:rsidRDefault="00E569E1">
            <w:pPr>
              <w:pStyle w:val="Standard"/>
              <w:snapToGrid w:val="0"/>
              <w:spacing w:after="120"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別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C140C9" w14:textId="77777777" w:rsidR="00CF256B" w:rsidRDefault="00E569E1">
            <w:pPr>
              <w:pStyle w:val="Standard"/>
              <w:snapToGrid w:val="0"/>
              <w:spacing w:after="120"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證書日期文號</w:t>
            </w:r>
          </w:p>
        </w:tc>
      </w:tr>
      <w:tr w:rsidR="00CF256B" w14:paraId="4270AC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4C9E453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10492E2E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627D4F02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C4CF7AF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2FC6ED5C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7D8CB4C4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19FFB4F2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1CD7791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69D78B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791A947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2A1807CC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76EFF273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6E3521B5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075B0761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4A36D9FF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555E999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BEF63E1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5503A4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154223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03970299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534B5ECE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D80D9A8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232ACD30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3C0E6508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F46BF66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8295737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135E9A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7C80CCC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209F92C0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24CDA2C6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FEA434B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59248B62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6A04013F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6B0B524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421E518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14CD95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F53E688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40BFAA9A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14009C75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767EE50E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7D263EE5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3F47DE4A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4327838A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DEE29FC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51C19B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2DDE814F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4C136C45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202D723A" w14:textId="77777777" w:rsidR="00CF256B" w:rsidRDefault="00CF256B">
            <w:pPr>
              <w:pStyle w:val="Standard"/>
              <w:tabs>
                <w:tab w:val="left" w:pos="395"/>
              </w:tabs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A83E8C6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0185B545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0187DA88" w14:textId="77777777" w:rsidR="00CF256B" w:rsidRDefault="00CF256B">
            <w:pPr>
              <w:pStyle w:val="Standard"/>
              <w:tabs>
                <w:tab w:val="left" w:pos="395"/>
              </w:tabs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3D74B4E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570C1A5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3242C4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B661FD6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67E00D9C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197714B5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4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086220F9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3797B34B" w14:textId="77777777" w:rsidR="00CF256B" w:rsidRDefault="00CF256B">
            <w:pPr>
              <w:pStyle w:val="Standard"/>
              <w:widowControl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  <w:p w14:paraId="51C61EFC" w14:textId="77777777" w:rsidR="00CF256B" w:rsidRDefault="00CF256B">
            <w:pPr>
              <w:pStyle w:val="Standard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389F821D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14:paraId="5A4F60D5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z w:val="18"/>
              </w:rPr>
            </w:pPr>
          </w:p>
        </w:tc>
      </w:tr>
      <w:tr w:rsidR="00CF256B" w14:paraId="7D9D1A3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230" w:type="dxa"/>
            <w:gridSpan w:val="10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7D116" w14:textId="77777777" w:rsidR="00CF256B" w:rsidRDefault="00E569E1">
            <w:pPr>
              <w:pStyle w:val="Standard"/>
              <w:spacing w:after="120"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專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業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術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格</w:t>
            </w:r>
          </w:p>
        </w:tc>
      </w:tr>
      <w:tr w:rsidR="00CF256B" w14:paraId="4909E5B4" w14:textId="77777777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6241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DA40" w14:textId="77777777" w:rsidR="00CF256B" w:rsidRDefault="00E569E1">
            <w:pPr>
              <w:pStyle w:val="Standard"/>
              <w:snapToGrid w:val="0"/>
              <w:spacing w:after="120"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考試及格證書</w:t>
            </w: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58A5D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專業證照</w:t>
            </w:r>
          </w:p>
        </w:tc>
      </w:tr>
      <w:tr w:rsidR="00CF256B" w14:paraId="2DA3647A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E1504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度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90022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715B5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生效日期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8962B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日期文號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5F286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核發機關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5BEBE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日期文號</w:t>
            </w:r>
          </w:p>
        </w:tc>
      </w:tr>
      <w:tr w:rsidR="00CF256B" w14:paraId="3FC640CB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713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73E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5987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62F58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32C51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80840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15D8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D318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2A239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74A78C29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08EA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75D6D85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63F3A6A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0F01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683E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E487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0105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FE28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C11CD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D5EB8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54954E3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9007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654EEDE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35C6F41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4B15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4D85B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D154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5B56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E341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1759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8881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0B94089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A5858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42BCD36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F6C4EA9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26C2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C0E4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D7CA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42D6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E58E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56E4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C3B9BD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498A741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D761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9D79A7C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F4E49E2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53DD6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239A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B49C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A76B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A1EE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F7EF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F7CDA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A1F8849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359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2F4C40E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31238C2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8451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67C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1206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3FB3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89158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B4D0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05B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92B858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  <w:jc w:val="center"/>
        </w:trPr>
        <w:tc>
          <w:tcPr>
            <w:tcW w:w="7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C0D5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758C4FC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389AD20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3533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CD78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5086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FE6E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B02F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CA02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8F8B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14:paraId="55AEC3EA" w14:textId="77777777" w:rsidR="00000000" w:rsidRDefault="00E569E1">
      <w:pPr>
        <w:rPr>
          <w:rFonts w:ascii="Times New Roman" w:eastAsia="細明體, MingLiU" w:hAnsi="Times New Roman" w:cs="Times New Roman"/>
          <w:vanish/>
          <w:szCs w:val="20"/>
          <w:lang w:bidi="ar-SA"/>
        </w:rPr>
        <w:sectPr w:rsidR="00000000">
          <w:headerReference w:type="default" r:id="rId9"/>
          <w:footerReference w:type="default" r:id="rId10"/>
          <w:pgSz w:w="11906" w:h="16838"/>
          <w:pgMar w:top="1418" w:right="851" w:bottom="1259" w:left="851" w:header="567" w:footer="567" w:gutter="0"/>
          <w:cols w:space="720"/>
        </w:sectPr>
      </w:pPr>
    </w:p>
    <w:tbl>
      <w:tblPr>
        <w:tblW w:w="10387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07"/>
        <w:gridCol w:w="1011"/>
        <w:gridCol w:w="309"/>
      </w:tblGrid>
      <w:tr w:rsidR="00CF256B" w14:paraId="65C98219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38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EDE79" w14:textId="77777777" w:rsidR="00CF256B" w:rsidRDefault="00E569E1">
            <w:pPr>
              <w:pStyle w:val="Standard"/>
              <w:jc w:val="center"/>
            </w:pPr>
            <w:bookmarkStart w:id="11" w:name="OLE_LINK1"/>
            <w:r>
              <w:rPr>
                <w:rFonts w:ascii="標楷體" w:eastAsia="標楷體" w:hAnsi="標楷體" w:cs="標楷體"/>
                <w:color w:val="000000"/>
                <w:spacing w:val="18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 w:cs="標楷體"/>
                <w:color w:val="000000"/>
                <w:spacing w:val="6"/>
                <w:szCs w:val="24"/>
              </w:rPr>
              <w:t>）</w:t>
            </w:r>
            <w:bookmarkEnd w:id="11"/>
          </w:p>
        </w:tc>
      </w:tr>
      <w:tr w:rsidR="00CF256B" w14:paraId="79AF4828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0F77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33A4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稱</w:t>
            </w:r>
          </w:p>
          <w:p w14:paraId="51903EF7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  <w:t>專任及</w:t>
            </w:r>
          </w:p>
          <w:p w14:paraId="25CC5CE7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  <w:t>法定兼職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4D539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4B43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主管</w:t>
            </w:r>
          </w:p>
          <w:p w14:paraId="04C35B69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6770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2188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免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293C2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B483B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異動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卸職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原因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AF3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請任（免）</w:t>
            </w:r>
          </w:p>
          <w:p w14:paraId="7D658CA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核發日期文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1C64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不必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審註記</w:t>
            </w:r>
          </w:p>
        </w:tc>
      </w:tr>
      <w:tr w:rsidR="00CF256B" w14:paraId="2AAF7E9F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02E9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89E6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1310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1C2B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7A7AB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03E82603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7013A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33C6FA7E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48751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1C92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CE77A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級</w:t>
            </w:r>
          </w:p>
          <w:p w14:paraId="25C9166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C3FC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照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支</w:t>
            </w:r>
          </w:p>
          <w:p w14:paraId="09D8C75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</w:p>
          <w:p w14:paraId="5C64E21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（薪點）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3A6F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9143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87A0F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2F11247C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96644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503A2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9624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B0997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人員</w:t>
            </w:r>
          </w:p>
          <w:p w14:paraId="688BC59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8F71E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際</w:t>
            </w:r>
          </w:p>
          <w:p w14:paraId="1F9D26F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CA18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際</w:t>
            </w:r>
          </w:p>
          <w:p w14:paraId="3F6EE32B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DCA8E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06C92" w14:textId="77777777" w:rsidR="00CF256B" w:rsidRDefault="00E569E1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官稱官階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、</w:t>
            </w:r>
          </w:p>
          <w:p w14:paraId="6EF205B6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14:paraId="55D20DCD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級別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或資位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866E2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</w:p>
          <w:p w14:paraId="1E3FDE25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9F69A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效</w:t>
            </w:r>
          </w:p>
          <w:p w14:paraId="31B63E8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9669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13C0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AA3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1A96C429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77A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E38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0DC8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8239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B4DA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FA13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7A93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4A49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9F78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9363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14C0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41A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92B1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304890F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0123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B71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8223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61DB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6E4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9D5F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135E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E817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A81A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DF84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AB69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C009F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0A2F7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14D4F01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ED05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89D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6016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0842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B1E7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9C7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7EA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CFB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96DA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15E6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FD6C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095E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4469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0A9A51BD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C598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39DC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9DB2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92F8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1F9A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470B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5C50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534A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1B59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091A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FBF8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3896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B8C83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2A93B68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E727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9F88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1115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3017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BD0F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BE64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CF54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A57F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A14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0247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49C2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6C48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F4D4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1D3C4B9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DC21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BC6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4D4F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A28B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90EC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8023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ACF3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CC1A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1ED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5C5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DA34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E296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5F31C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4FD61ED9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D89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CFE0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B2E9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FF9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230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2443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10A4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3A36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071F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02E5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EF99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9762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6E32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6BC0DC3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A3B14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5CB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681E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2D90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BE3E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2643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B694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26D5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A2E7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BFC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389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41B9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3AA80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238C7F0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E3E8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141D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8BB6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A9C3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A12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D3CD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3D37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3F0B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5913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FC4F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3179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D8F2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93F4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73384B33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1DDE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914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5C3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44E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C73B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F06F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393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C690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6B85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9D5C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829F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ED83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A8B21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711BEB49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9D80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1E2D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8C2A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50A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649B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802D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00C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7F8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2593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4AB2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5F44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8C86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8F8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3C0E20AD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E524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6F98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0AA4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162F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FBE7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B599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A93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D70E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14A8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4D32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4EB9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FB03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80113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3B1BC498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8607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9AA5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8C82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2BC3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20C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494B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9C29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BD93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957E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DAD2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89D8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9D7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8568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7002C295" w14:textId="77777777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1CF5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CFBF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A78F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4D7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C58E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B5B0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EFAF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EF27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9323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890F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D5E6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B1172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92A90" w14:textId="77777777" w:rsidR="00000000" w:rsidRDefault="00E569E1">
            <w:pPr>
              <w:rPr>
                <w:rFonts w:hint="eastAsia"/>
              </w:rPr>
            </w:pPr>
          </w:p>
        </w:tc>
      </w:tr>
    </w:tbl>
    <w:p w14:paraId="34EFBA07" w14:textId="77777777" w:rsidR="00CF256B" w:rsidRDefault="00CF256B">
      <w:pPr>
        <w:pStyle w:val="Standard"/>
        <w:spacing w:line="160" w:lineRule="atLeast"/>
        <w:rPr>
          <w:color w:val="000000"/>
          <w:sz w:val="16"/>
          <w:szCs w:val="16"/>
        </w:rPr>
      </w:pPr>
    </w:p>
    <w:p w14:paraId="6BC06799" w14:textId="77777777" w:rsidR="00CF256B" w:rsidRDefault="00CF256B">
      <w:pPr>
        <w:pStyle w:val="Standard"/>
        <w:spacing w:line="160" w:lineRule="atLeast"/>
        <w:rPr>
          <w:color w:val="000000"/>
          <w:sz w:val="16"/>
          <w:szCs w:val="16"/>
        </w:rPr>
      </w:pPr>
    </w:p>
    <w:tbl>
      <w:tblPr>
        <w:tblW w:w="10383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305"/>
      </w:tblGrid>
      <w:tr w:rsidR="00CF256B" w14:paraId="4654C476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38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3363E" w14:textId="77777777" w:rsidR="00CF256B" w:rsidRDefault="00E569E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18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 w:cs="標楷體"/>
                <w:color w:val="000000"/>
                <w:spacing w:val="6"/>
                <w:szCs w:val="24"/>
              </w:rPr>
              <w:t>）</w:t>
            </w:r>
          </w:p>
        </w:tc>
      </w:tr>
      <w:tr w:rsidR="00CF256B" w14:paraId="4D605678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B7D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665D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稱</w:t>
            </w:r>
          </w:p>
          <w:p w14:paraId="58AD7518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  <w:t>專任及</w:t>
            </w:r>
          </w:p>
          <w:p w14:paraId="1171F5F5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  <w:t>法定兼職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5827B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97A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主管</w:t>
            </w:r>
          </w:p>
          <w:p w14:paraId="1015BBE3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59B4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1D16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免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B0627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7E6AE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異動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卸職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952E4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請任（免）</w:t>
            </w:r>
          </w:p>
          <w:p w14:paraId="503DB8B7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核發日期文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424B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不必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審註記</w:t>
            </w:r>
          </w:p>
        </w:tc>
      </w:tr>
      <w:tr w:rsidR="00CF256B" w14:paraId="59FA05A2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20E0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1645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1F9E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CC62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B42C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039CA582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6131E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519823CA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1D792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7D80D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846A8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級</w:t>
            </w:r>
          </w:p>
          <w:p w14:paraId="650B965C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44707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照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支</w:t>
            </w:r>
          </w:p>
          <w:p w14:paraId="3B7597D5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</w:p>
          <w:p w14:paraId="294E9A60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5201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D6D5F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9ACE1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7C387DD7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7062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3A1AA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DEA00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C39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人員</w:t>
            </w:r>
          </w:p>
          <w:p w14:paraId="201942AE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DF1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際</w:t>
            </w:r>
          </w:p>
          <w:p w14:paraId="55BEFD1A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0B6A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際</w:t>
            </w:r>
          </w:p>
          <w:p w14:paraId="056CB15D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CFE3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0B3F4" w14:textId="77777777" w:rsidR="00CF256B" w:rsidRDefault="00E569E1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官稱官階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、</w:t>
            </w:r>
          </w:p>
          <w:p w14:paraId="6DD49824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14:paraId="0FDD8AB4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級別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或資位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EC4FA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</w:p>
          <w:p w14:paraId="54777D64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2459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效</w:t>
            </w:r>
          </w:p>
          <w:p w14:paraId="63055B2B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7773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00E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C8789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67AF2E1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090A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B022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E930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BF70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557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C214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5999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1951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244F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D747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581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61F6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0C98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2BAF4B2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BBC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B036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E5EE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D7F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968A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1093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C4DF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D5C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8BE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8483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6D59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C245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B29CB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210C0EE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3F60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368D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95CA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4C2D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2BCB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DBA4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0FA4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F767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EEA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F54D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627A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BF4F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112D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3FEB726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597F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431A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1B9B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EB0F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EDF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FF3D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A6F4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BA70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4504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964C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AFE3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7E72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C05E7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57CA2EE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1445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6C24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7D20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0D47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2EFF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C5BF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154B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BFAF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7098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5644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592F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37D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2ECF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527457BD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625F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B4A9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9AF9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1324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3560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8268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818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8D1C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43A6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2227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20CC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0C8F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A9F0C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127D93F1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6D95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C6C6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7225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DB15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9E82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99F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BFC4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6F0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18E8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65D2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FDE1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89C4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544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19A62863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132D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8DF2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52AF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F0D9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3AD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03F2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33DA4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0964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198C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FD21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C234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27A5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B4440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11559FB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82F5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CDA1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8B5F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9DBB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EAF2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35E4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509E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9FEF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83DD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8A28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6EA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1294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935E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59CDD78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A75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9AFB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6C3A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D35F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CED9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3D36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1376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784B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A7A6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798A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88F4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D17E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B61A5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14BE85F2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20EB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A5C1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AC1C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7F13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CA3D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5598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93AC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0EC3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2C0A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5122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5E2B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6848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816C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59D581B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54A7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7726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BCC7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4B0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E65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FC54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F5D4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A40A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E90D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884D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C1C8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FD97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6878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601C5491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DECD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4107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1BD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D18A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7EF4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32F2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4425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190F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2542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430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1BFC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8031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BB7F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378B0B5E" w14:textId="77777777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52B7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190E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0E6D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5197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F46D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CB68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3943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9D1E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76A0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B953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73BF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3367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C2EC5" w14:textId="77777777" w:rsidR="00000000" w:rsidRDefault="00E569E1">
            <w:pPr>
              <w:rPr>
                <w:rFonts w:hint="eastAsia"/>
              </w:rPr>
            </w:pPr>
          </w:p>
        </w:tc>
      </w:tr>
    </w:tbl>
    <w:p w14:paraId="6C3FD9C8" w14:textId="77777777" w:rsidR="00CF256B" w:rsidRDefault="00CF256B">
      <w:pPr>
        <w:pStyle w:val="Standard"/>
        <w:spacing w:line="160" w:lineRule="atLeast"/>
        <w:rPr>
          <w:color w:val="000000"/>
          <w:sz w:val="16"/>
          <w:szCs w:val="16"/>
        </w:rPr>
      </w:pPr>
    </w:p>
    <w:p w14:paraId="6892B62E" w14:textId="77777777" w:rsidR="00CF256B" w:rsidRDefault="00CF256B">
      <w:pPr>
        <w:pStyle w:val="Standard"/>
        <w:spacing w:line="160" w:lineRule="atLeast"/>
        <w:rPr>
          <w:color w:val="000000"/>
          <w:sz w:val="16"/>
          <w:szCs w:val="16"/>
        </w:rPr>
      </w:pPr>
    </w:p>
    <w:tbl>
      <w:tblPr>
        <w:tblW w:w="10383" w:type="dxa"/>
        <w:tblInd w:w="-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1041"/>
        <w:gridCol w:w="960"/>
        <w:gridCol w:w="480"/>
        <w:gridCol w:w="666"/>
        <w:gridCol w:w="726"/>
        <w:gridCol w:w="605"/>
        <w:gridCol w:w="969"/>
        <w:gridCol w:w="847"/>
        <w:gridCol w:w="867"/>
        <w:gridCol w:w="949"/>
        <w:gridCol w:w="969"/>
        <w:gridCol w:w="305"/>
      </w:tblGrid>
      <w:tr w:rsidR="00CF256B" w14:paraId="174FC508" w14:textId="7777777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38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3EB89" w14:textId="77777777" w:rsidR="00CF256B" w:rsidRDefault="00E569E1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18"/>
                <w:szCs w:val="24"/>
              </w:rPr>
              <w:lastRenderedPageBreak/>
              <w:t>經歷及現職（任免及銓敘審定</w:t>
            </w:r>
            <w:r>
              <w:rPr>
                <w:rFonts w:ascii="標楷體" w:eastAsia="標楷體" w:hAnsi="標楷體" w:cs="標楷體"/>
                <w:color w:val="000000"/>
                <w:spacing w:val="6"/>
                <w:szCs w:val="24"/>
              </w:rPr>
              <w:t>）</w:t>
            </w:r>
          </w:p>
        </w:tc>
      </w:tr>
      <w:tr w:rsidR="00CF256B" w14:paraId="5A80EC6F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68AB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服務機關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45AE9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稱</w:t>
            </w:r>
          </w:p>
          <w:p w14:paraId="6C605A9C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10"/>
                <w:sz w:val="18"/>
                <w:szCs w:val="18"/>
              </w:rPr>
              <w:t>專任及</w:t>
            </w:r>
          </w:p>
          <w:p w14:paraId="4780F4D4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  <w:t>法定兼職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D410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職務列等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5A055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主管</w:t>
            </w:r>
          </w:p>
          <w:p w14:paraId="5314CC72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級別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1D1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任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職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CAF82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免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職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5D1E4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</w:rPr>
              <w:t>銓敘審定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1CC21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異動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卸職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原因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0DF95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請任（免）</w:t>
            </w:r>
          </w:p>
          <w:p w14:paraId="60CE4FE9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核發日期文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965A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不必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銓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審註記</w:t>
            </w:r>
          </w:p>
        </w:tc>
      </w:tr>
      <w:tr w:rsidR="00CF256B" w14:paraId="4E46E630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B543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9849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F5AF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1504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0B324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25254AA4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D31E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6960007F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EDF7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核定日期文號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8F0CD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審查結果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ABAA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級</w:t>
            </w:r>
          </w:p>
          <w:p w14:paraId="767815EC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（薪級）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DFCD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照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支</w:t>
            </w:r>
          </w:p>
          <w:p w14:paraId="0009928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</w:p>
          <w:p w14:paraId="0A483252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（薪點）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F3A6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F3A0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2EFD1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64562F12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A14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D9CA0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職務編號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E92EC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系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737AF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人員</w:t>
            </w:r>
          </w:p>
          <w:p w14:paraId="22600726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區分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EF6B9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際</w:t>
            </w:r>
          </w:p>
          <w:p w14:paraId="484C00B5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到職日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3F00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際</w:t>
            </w:r>
          </w:p>
          <w:p w14:paraId="45DB1E72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離職日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BCB3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FC19D" w14:textId="77777777" w:rsidR="00CF256B" w:rsidRDefault="00E569E1">
            <w:pPr>
              <w:pStyle w:val="Standard"/>
              <w:spacing w:line="20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官等職等</w:t>
            </w:r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官稱官階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10"/>
                <w:sz w:val="16"/>
                <w:szCs w:val="16"/>
              </w:rPr>
              <w:t>、</w:t>
            </w:r>
          </w:p>
          <w:p w14:paraId="0E538C91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官職等階級、</w:t>
            </w:r>
          </w:p>
          <w:p w14:paraId="364449B4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級別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或資位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C4C9D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</w:p>
          <w:p w14:paraId="5CA41526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（薪點）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C4539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效</w:t>
            </w:r>
          </w:p>
          <w:p w14:paraId="40885D32" w14:textId="77777777" w:rsidR="00CF256B" w:rsidRDefault="00E569E1">
            <w:pPr>
              <w:pStyle w:val="Standard"/>
              <w:spacing w:line="26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C179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0C55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F156F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7FC9DA3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8A72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2107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E51A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FB59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5F24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BEC1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C78C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26F5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7336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BDBF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1B18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5319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C064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666B5CB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62714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6311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503F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5C35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3CBD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F5B1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6110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79ED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6916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3EAD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5013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C5CE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7737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3808F32A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082E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375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447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476D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592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8B30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85A8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597C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B8F1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E611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F9E7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F701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CA81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456ED35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55B5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CE9B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F39F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0B2A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32B74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D91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3C41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673A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0C57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0A6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27AB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A96E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BB5EB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626B5193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515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3ABA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C39B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E455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6249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6B1D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137A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1FF6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0E40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965F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9AB1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777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0DFE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4168CFB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5635F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20DB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566B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28BF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5F6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4A01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E97B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FA0B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4BC9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46E6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B8AE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CAFF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652F1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469CC40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4F24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0398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AF94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A1CD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059D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4484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4BEB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4D81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3600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876E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BE9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A303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8C93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7EAE023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554F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773B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204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613B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0329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1D18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050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FA13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9DC5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678D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62F9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C6DC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C2E6E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3FA71C0A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799B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037F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0447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F708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DE40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0F43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095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42D03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FC73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9B3C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121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8ED2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F601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5E0907E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B8DDE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E362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001A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B75AD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E2EC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6A78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6725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E1EB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D56E0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ACE0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DD54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CDC1E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292B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268DBF5F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1D68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EF0A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3E035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D366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D15D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C9048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8018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097E6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414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5EC4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660BE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A4A1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931F1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08A68C30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9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36AA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FDCB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333F9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D829F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B2DB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22BAA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E3C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B82DC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815A7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7872" w14:textId="77777777" w:rsidR="00CF256B" w:rsidRDefault="00CF256B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0598C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8292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06A9B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173F7B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83" w:type="dxa"/>
            <w:gridSpan w:val="1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CB2AC" w14:textId="77777777" w:rsidR="00CF256B" w:rsidRDefault="00E569E1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       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註</w:t>
            </w:r>
            <w:proofErr w:type="gramEnd"/>
          </w:p>
        </w:tc>
      </w:tr>
      <w:tr w:rsidR="00CF256B" w14:paraId="7E583587" w14:textId="77777777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0383" w:type="dxa"/>
            <w:gridSpan w:val="1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82F5F" w14:textId="77777777" w:rsidR="00CF256B" w:rsidRDefault="00CF256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CEE49A5" w14:textId="77777777" w:rsidR="00CF256B" w:rsidRDefault="00CF256B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  <w:p w14:paraId="4C8C1BC7" w14:textId="77777777" w:rsidR="00CF256B" w:rsidRDefault="00CF256B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  <w:p w14:paraId="36127D28" w14:textId="77777777" w:rsidR="00CF256B" w:rsidRDefault="00CF256B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90A7F9F" w14:textId="77777777" w:rsidR="00CF256B" w:rsidRDefault="00CF256B">
      <w:pPr>
        <w:pStyle w:val="Standard"/>
        <w:spacing w:line="20" w:lineRule="atLeast"/>
        <w:rPr>
          <w:color w:val="000000"/>
          <w:sz w:val="2"/>
          <w:szCs w:val="2"/>
        </w:rPr>
      </w:pPr>
    </w:p>
    <w:p w14:paraId="42CEA8BD" w14:textId="77777777" w:rsidR="00CF256B" w:rsidRDefault="00CF256B">
      <w:pPr>
        <w:pStyle w:val="Textbody"/>
        <w:pageBreakBefore/>
      </w:pPr>
    </w:p>
    <w:tbl>
      <w:tblPr>
        <w:tblW w:w="10350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718"/>
        <w:gridCol w:w="480"/>
        <w:gridCol w:w="480"/>
        <w:gridCol w:w="2160"/>
        <w:gridCol w:w="1241"/>
        <w:gridCol w:w="683"/>
        <w:gridCol w:w="720"/>
        <w:gridCol w:w="720"/>
        <w:gridCol w:w="1320"/>
        <w:gridCol w:w="1350"/>
      </w:tblGrid>
      <w:tr w:rsidR="00CF256B" w14:paraId="74C9F9F4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C3A6C" w14:textId="77777777" w:rsidR="00CF256B" w:rsidRDefault="00E569E1">
            <w:pPr>
              <w:pStyle w:val="Standard"/>
              <w:spacing w:after="120" w:line="4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(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)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核</w:t>
            </w:r>
          </w:p>
        </w:tc>
      </w:tr>
      <w:tr w:rsidR="00CF256B" w14:paraId="4FD13DAC" w14:textId="77777777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6F2BD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年別</w:t>
            </w:r>
            <w:proofErr w:type="gramEnd"/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B021E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D215A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總分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53544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等次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934B1" w14:textId="77777777" w:rsidR="00CF256B" w:rsidRDefault="00E569E1">
            <w:pPr>
              <w:pStyle w:val="Standard"/>
              <w:spacing w:before="120"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核定獎懲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72C9C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官等職等</w:t>
            </w:r>
          </w:p>
          <w:p w14:paraId="4EE7535C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官稱官階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、</w:t>
            </w:r>
          </w:p>
          <w:p w14:paraId="1B75BF79" w14:textId="77777777" w:rsidR="00CF256B" w:rsidRDefault="00E569E1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4"/>
                <w:sz w:val="20"/>
              </w:rPr>
              <w:t>官職等階級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、</w:t>
            </w:r>
          </w:p>
          <w:p w14:paraId="0F3F50A3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級別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或資位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5423A" w14:textId="77777777" w:rsidR="00CF256B" w:rsidRDefault="00E569E1">
            <w:pPr>
              <w:pStyle w:val="Standard"/>
              <w:snapToGrid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級</w:t>
            </w:r>
          </w:p>
          <w:p w14:paraId="63CA69B5" w14:textId="77777777" w:rsidR="00CF256B" w:rsidRDefault="00E569E1">
            <w:pPr>
              <w:pStyle w:val="Standard"/>
              <w:spacing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薪級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63F42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5C682" w14:textId="77777777" w:rsidR="00CF256B" w:rsidRDefault="00E569E1">
            <w:pPr>
              <w:pStyle w:val="Standard"/>
              <w:spacing w:before="120"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支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D228C" w14:textId="77777777" w:rsidR="00CF256B" w:rsidRDefault="00E569E1">
            <w:pPr>
              <w:pStyle w:val="Standard"/>
              <w:spacing w:before="120"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核定日期文號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32CFA" w14:textId="77777777" w:rsidR="00CF256B" w:rsidRDefault="00E569E1">
            <w:pPr>
              <w:pStyle w:val="Standard"/>
              <w:spacing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銓敘審定日期文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</w:tr>
      <w:tr w:rsidR="00CF256B" w14:paraId="4A3EFB55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7DAE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bookmarkStart w:id="12" w:name="RVYEAR"/>
            <w:bookmarkEnd w:id="12"/>
          </w:p>
          <w:p w14:paraId="5ED6C86E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0D41A58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3A1E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5C43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695B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AEF8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45B5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1337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0E0D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E1B7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0F7D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0580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BCB415F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CDB7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2BB9003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09096A4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FB2F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2BAE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9F6A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9503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C75A7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69D9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958B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D45C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C149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F423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854E654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979EC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6B1D8EF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FDC109B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5E49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F96B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5380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419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E3E7E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5A59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FB0E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1AC0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2B31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E162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298EA59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510A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F2C1B2C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A1B5EA6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ABCE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EB9E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E725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4450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8C87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FCD4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4133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1CB5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2C8C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E7EF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4D433BB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3296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A3842C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B67084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5CE9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3F45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173E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7B3F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0D9A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AFFB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FCDD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989B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47FE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AAB2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F001518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17AD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E62E8F1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38F4708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4E3E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7371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9F72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A6B4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1744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6B59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0331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615F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649B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63A1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9C50071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61A2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3961B51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0A2C17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5310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5922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4FB7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01CD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FFDD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99D36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F2BD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2D89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CC74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5597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ABC47B1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ED85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FADC9DC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925D15D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DD1D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75AD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536C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44865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E22A4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C662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855F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5BB9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B77A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A716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63DE4A9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726A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7325D82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23A2EB4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E672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788F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DA6F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A75A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00BB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E3DF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C793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2DAE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53C1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F2C9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8D6F406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9F86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53AFBB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2D801E2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D29E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E0F1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59C5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C0EF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73DF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1594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B51E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F326C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457C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47FD8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456D5C0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C4FF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5738826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C3AEB1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A215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E82E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02EC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F934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C22F2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990BD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83B4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6FC8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2391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5A2E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C9B145C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3072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6476725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C4CE4D0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2C86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E937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B64A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0B47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7ADE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7D9C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B679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2B93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8623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E010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C5CEC5C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8CF9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3F06FE1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A00E208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C17D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B38C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EAB9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9DCF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F5F3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4157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7A22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94E08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6688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4891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99CF269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4628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BA5D953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48F02A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638D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F0DA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AD9E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6CC9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3638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DCBA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B3D9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73F0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9893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2F4F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31670C6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0C8CF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D8801D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5BBA4D2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ECE9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8BA4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EB81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A22A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02CB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076B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65B1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061D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60D3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67D0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14:paraId="2EF11480" w14:textId="77777777" w:rsidR="00CF256B" w:rsidRDefault="00CF256B">
      <w:pPr>
        <w:pStyle w:val="Standard"/>
        <w:spacing w:line="20" w:lineRule="atLeast"/>
        <w:rPr>
          <w:color w:val="000000"/>
          <w:sz w:val="2"/>
          <w:szCs w:val="2"/>
        </w:rPr>
      </w:pPr>
    </w:p>
    <w:tbl>
      <w:tblPr>
        <w:tblW w:w="10350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718"/>
        <w:gridCol w:w="480"/>
        <w:gridCol w:w="480"/>
        <w:gridCol w:w="2160"/>
        <w:gridCol w:w="1241"/>
        <w:gridCol w:w="683"/>
        <w:gridCol w:w="720"/>
        <w:gridCol w:w="720"/>
        <w:gridCol w:w="1320"/>
        <w:gridCol w:w="1350"/>
      </w:tblGrid>
      <w:tr w:rsidR="00CF256B" w14:paraId="7AC58E18" w14:textId="77777777">
        <w:tblPrEx>
          <w:tblCellMar>
            <w:top w:w="0" w:type="dxa"/>
            <w:bottom w:w="0" w:type="dxa"/>
          </w:tblCellMar>
        </w:tblPrEx>
        <w:tc>
          <w:tcPr>
            <w:tcW w:w="103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C51A8" w14:textId="77777777" w:rsidR="00CF256B" w:rsidRDefault="00E569E1">
            <w:pPr>
              <w:pStyle w:val="Standard"/>
              <w:spacing w:after="120" w:line="46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(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)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績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考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核</w:t>
            </w:r>
          </w:p>
        </w:tc>
      </w:tr>
      <w:tr w:rsidR="00CF256B" w14:paraId="673D1BC8" w14:textId="77777777">
        <w:tblPrEx>
          <w:tblCellMar>
            <w:top w:w="0" w:type="dxa"/>
            <w:bottom w:w="0" w:type="dxa"/>
          </w:tblCellMar>
        </w:tblPrEx>
        <w:trPr>
          <w:cantSplit/>
          <w:trHeight w:val="1143"/>
        </w:trPr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1680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年別</w:t>
            </w:r>
            <w:proofErr w:type="gramEnd"/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0CFA5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AA7AF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總分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FCE00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等次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9F47" w14:textId="77777777" w:rsidR="00CF256B" w:rsidRDefault="00E569E1">
            <w:pPr>
              <w:pStyle w:val="Standard"/>
              <w:spacing w:before="120"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核定獎懲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1595D" w14:textId="77777777" w:rsidR="00CF256B" w:rsidRDefault="00E569E1">
            <w:pPr>
              <w:pStyle w:val="Standard"/>
              <w:spacing w:line="2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官等職等</w:t>
            </w:r>
          </w:p>
          <w:p w14:paraId="644DEDEB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官稱官階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</w:rPr>
              <w:t>、</w:t>
            </w:r>
          </w:p>
          <w:p w14:paraId="1CAD45DC" w14:textId="77777777" w:rsidR="00CF256B" w:rsidRDefault="00E569E1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-24"/>
                <w:sz w:val="20"/>
              </w:rPr>
              <w:t>官職等階級</w:t>
            </w: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、</w:t>
            </w:r>
          </w:p>
          <w:p w14:paraId="3E5DDB9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級別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或資位</w:t>
            </w:r>
            <w:proofErr w:type="gramEnd"/>
            <w:r>
              <w:rPr>
                <w:rFonts w:ascii="標楷體" w:eastAsia="標楷體" w:hAnsi="標楷體" w:cs="標楷體"/>
                <w:color w:val="000000"/>
                <w:spacing w:val="-20"/>
                <w:sz w:val="20"/>
              </w:rPr>
              <w:t>)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30EE" w14:textId="77777777" w:rsidR="00CF256B" w:rsidRDefault="00E569E1">
            <w:pPr>
              <w:pStyle w:val="Standard"/>
              <w:snapToGrid w:val="0"/>
              <w:spacing w:before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級</w:t>
            </w:r>
          </w:p>
          <w:p w14:paraId="420AD97A" w14:textId="77777777" w:rsidR="00CF256B" w:rsidRDefault="00E569E1">
            <w:pPr>
              <w:pStyle w:val="Standard"/>
              <w:spacing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薪級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5EDF2" w14:textId="77777777" w:rsidR="00CF256B" w:rsidRDefault="00E569E1">
            <w:pPr>
              <w:pStyle w:val="Standard"/>
              <w:spacing w:before="120" w:after="120"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62179" w14:textId="77777777" w:rsidR="00CF256B" w:rsidRDefault="00E569E1">
            <w:pPr>
              <w:pStyle w:val="Standard"/>
              <w:spacing w:before="120"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暫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減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支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薪點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F0084" w14:textId="77777777" w:rsidR="00CF256B" w:rsidRDefault="00E569E1">
            <w:pPr>
              <w:pStyle w:val="Standard"/>
              <w:spacing w:before="120"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核定日期文號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38E77" w14:textId="77777777" w:rsidR="00CF256B" w:rsidRDefault="00E569E1">
            <w:pPr>
              <w:pStyle w:val="Standard"/>
              <w:spacing w:after="120"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銓敘審定日期文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</w:tr>
      <w:tr w:rsidR="00CF256B" w14:paraId="76900E12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FBC7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9CE2841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4EB053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4641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01D3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DD1E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A354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9CA2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CA48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022D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C53F2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01E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A9D4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E6794AD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8B6C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50811CF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1A00A2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2D08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70B7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F72B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120B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0C97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DFB4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CAD5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32D2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770A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9A7D0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496D6E4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FA0F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08E0D33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49D3A97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D7D4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B34F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C392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9814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A27C2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1D6C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A999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3204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934C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9B37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CC35753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EA99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27BF71E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8C412C3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0AD0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A34B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433A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E873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5A13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5C3B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156E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FFAE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9CDE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6E050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6EE2A50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9E21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9629AFE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6E0BCA4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1CC8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000EB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15AB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432A2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5E38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784F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400E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327E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DE90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0DEB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750FDB8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A329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2D41B3C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E2585BD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8A5A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823E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72BA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205A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0822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F11B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7DF8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6A7C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FCC5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E3AC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A538EF0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23C2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169B85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FD1F990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FCAE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6CAB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CACE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2A1A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0DEF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7366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FB50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FFD9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0916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6E67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4B207A9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F59C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643801C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69665B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942D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6541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A5380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3EC9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83A9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6C959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46AF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77A79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6533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2E6E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AB8F004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CB80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A8C07DB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916424F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AC42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455A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6ABB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5EF8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317C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3682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EC77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6849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920F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39A7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3223A74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C92C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FF8E25E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A1121F7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0D74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F6A6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1C05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BC788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279A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62064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7F9B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370C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9EB2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E990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437B1BE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9267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CB68C02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2261993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FBEC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759E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0A97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1C11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9476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50F2A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3827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00E2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AEE9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EFDB5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0F010FB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A873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4120902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2F0608E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4DE5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340C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9A6A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9A442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4976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230F4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CB9E3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40A9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80F0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4C82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2D52FBF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85496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461CB71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6C69CCB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A036B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1FA62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F6BA1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0B3D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0FDD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7627F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A74DC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1E3C7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C2A8E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793439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EFAC133" w14:textId="7777777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35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58ACE" w14:textId="77777777" w:rsidR="00CF256B" w:rsidRDefault="00E569E1">
            <w:pPr>
              <w:pStyle w:val="Standard"/>
              <w:spacing w:line="18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      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註</w:t>
            </w:r>
            <w:proofErr w:type="gramEnd"/>
          </w:p>
        </w:tc>
      </w:tr>
      <w:tr w:rsidR="00CF256B" w14:paraId="1450BEC7" w14:textId="77777777">
        <w:tblPrEx>
          <w:tblCellMar>
            <w:top w:w="0" w:type="dxa"/>
            <w:bottom w:w="0" w:type="dxa"/>
          </w:tblCellMar>
        </w:tblPrEx>
        <w:trPr>
          <w:trHeight w:val="2087"/>
        </w:trPr>
        <w:tc>
          <w:tcPr>
            <w:tcW w:w="10350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29C7D" w14:textId="77777777" w:rsidR="00CF256B" w:rsidRDefault="00CF256B">
            <w:pPr>
              <w:pStyle w:val="Standard"/>
              <w:snapToGrid w:val="0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ECA54E0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327240A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F9E677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AF496F9" w14:textId="77777777" w:rsidR="00CF256B" w:rsidRDefault="00CF256B">
            <w:pPr>
              <w:pStyle w:val="Standard"/>
              <w:spacing w:line="1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14:paraId="78B3968E" w14:textId="77777777" w:rsidR="00CF256B" w:rsidRDefault="00CF256B">
      <w:pPr>
        <w:pStyle w:val="Standard"/>
        <w:spacing w:line="20" w:lineRule="atLeast"/>
        <w:rPr>
          <w:color w:val="000000"/>
          <w:sz w:val="2"/>
          <w:szCs w:val="2"/>
        </w:rPr>
      </w:pPr>
    </w:p>
    <w:tbl>
      <w:tblPr>
        <w:tblW w:w="10230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2160"/>
        <w:gridCol w:w="1950"/>
      </w:tblGrid>
      <w:tr w:rsidR="00CF256B" w14:paraId="51944BF4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3C39E" w14:textId="77777777" w:rsidR="00CF256B" w:rsidRDefault="00E569E1">
            <w:pPr>
              <w:pStyle w:val="Standard"/>
              <w:spacing w:after="120" w:line="420" w:lineRule="exact"/>
              <w:jc w:val="center"/>
              <w:rPr>
                <w:rFonts w:ascii="標楷體" w:eastAsia="標楷體" w:hAnsi="標楷體" w:cs="標楷體"/>
                <w:color w:val="000000"/>
                <w:spacing w:val="2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20"/>
                <w:szCs w:val="24"/>
              </w:rPr>
              <w:t>獎</w:t>
            </w:r>
            <w:r>
              <w:rPr>
                <w:rFonts w:ascii="標楷體" w:eastAsia="標楷體" w:hAnsi="標楷體" w:cs="標楷體"/>
                <w:color w:val="000000"/>
                <w:spacing w:val="20"/>
                <w:szCs w:val="24"/>
              </w:rPr>
              <w:t xml:space="preserve">                                              </w:t>
            </w:r>
            <w:r>
              <w:rPr>
                <w:rFonts w:ascii="標楷體" w:eastAsia="標楷體" w:hAnsi="標楷體" w:cs="標楷體"/>
                <w:color w:val="000000"/>
                <w:spacing w:val="20"/>
                <w:szCs w:val="24"/>
              </w:rPr>
              <w:t>懲</w:t>
            </w:r>
          </w:p>
        </w:tc>
      </w:tr>
      <w:tr w:rsidR="00CF256B" w14:paraId="71CBA683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2BB63" w14:textId="77777777" w:rsidR="00CF256B" w:rsidRDefault="00E569E1">
            <w:pPr>
              <w:pStyle w:val="Standard"/>
              <w:snapToGrid w:val="0"/>
              <w:spacing w:after="120" w:line="160" w:lineRule="atLeas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事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BA672" w14:textId="77777777" w:rsidR="00CF256B" w:rsidRDefault="00E569E1">
            <w:pPr>
              <w:pStyle w:val="Standard"/>
              <w:snapToGrid w:val="0"/>
              <w:spacing w:after="120" w:line="160" w:lineRule="atLeas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核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定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果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D4951" w14:textId="77777777" w:rsidR="00CF256B" w:rsidRDefault="00E569E1">
            <w:pPr>
              <w:pStyle w:val="Standard"/>
              <w:snapToGrid w:val="0"/>
              <w:spacing w:after="120" w:line="160" w:lineRule="atLeas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核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定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機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關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28377" w14:textId="77777777" w:rsidR="00CF256B" w:rsidRDefault="00E569E1">
            <w:pPr>
              <w:pStyle w:val="Standard"/>
              <w:snapToGrid w:val="0"/>
              <w:spacing w:before="120" w:line="160" w:lineRule="atLeas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核定日期</w:t>
            </w:r>
          </w:p>
          <w:p w14:paraId="61EA3A4E" w14:textId="77777777" w:rsidR="00CF256B" w:rsidRDefault="00E569E1">
            <w:pPr>
              <w:pStyle w:val="Standard"/>
              <w:snapToGrid w:val="0"/>
              <w:spacing w:after="120" w:line="160" w:lineRule="atLeast"/>
              <w:jc w:val="center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  <w:t>號</w:t>
            </w:r>
          </w:p>
        </w:tc>
      </w:tr>
      <w:tr w:rsidR="00CF256B" w14:paraId="46C9177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FEA2D" w14:textId="77777777" w:rsidR="00CF256B" w:rsidRDefault="00CF256B">
            <w:pPr>
              <w:pStyle w:val="Standard"/>
              <w:snapToGrid w:val="0"/>
              <w:spacing w:line="20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77A1E" w14:textId="77777777" w:rsidR="00CF256B" w:rsidRDefault="00CF256B">
            <w:pPr>
              <w:pStyle w:val="Standard"/>
              <w:snapToGrid w:val="0"/>
              <w:spacing w:line="20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4AC76" w14:textId="77777777" w:rsidR="00CF256B" w:rsidRDefault="00CF256B">
            <w:pPr>
              <w:pStyle w:val="Standard"/>
              <w:snapToGrid w:val="0"/>
              <w:spacing w:line="20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9035B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5842A7C1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102A6DF5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6A59C5F6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6D4D4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F8841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B0B24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742A3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1F4449E6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19D3B880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347CA89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C68CE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D52AC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94DEE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F54D6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58D68A7B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398B6A60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55C2574E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D4A4E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85FCF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0815C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F7552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3A74AEE5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29665472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101DBC6C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C2687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EBEB1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6683D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9C121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6932E813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60FE1FFB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33BDE77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245B6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94617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29434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C8367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2059F191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359517C6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38D386B9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648BBB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148D3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3697E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2F260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2BA8FA0F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0C8DD93C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6517D8A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43C54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B232E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16C2F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90240F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0BC43D40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026E8603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7A965FC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0A93C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956B5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05DE2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E71F4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42968917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2415FCF7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63DF619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448A6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40AE7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330D5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55150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089D6686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1972CAEB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4183D74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B02EAF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BABF8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10C01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66413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7AA9E672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62FA906F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  <w:tr w:rsidR="00CF256B" w14:paraId="23BE1A0A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5A5C9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613AA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D6681" w14:textId="77777777" w:rsidR="00CF256B" w:rsidRDefault="00CF256B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2458C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0642C7CE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  <w:p w14:paraId="4AF7E94D" w14:textId="77777777" w:rsidR="00CF256B" w:rsidRDefault="00CF256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  <w:color w:val="000000"/>
                <w:spacing w:val="20"/>
                <w:sz w:val="20"/>
              </w:rPr>
            </w:pPr>
          </w:p>
        </w:tc>
      </w:tr>
    </w:tbl>
    <w:p w14:paraId="4EF9AB7A" w14:textId="77777777" w:rsidR="00CF256B" w:rsidRDefault="00CF256B">
      <w:pPr>
        <w:pStyle w:val="Standard"/>
        <w:spacing w:line="160" w:lineRule="atLeast"/>
        <w:rPr>
          <w:color w:val="000000"/>
          <w:sz w:val="2"/>
          <w:szCs w:val="2"/>
        </w:rPr>
      </w:pPr>
    </w:p>
    <w:tbl>
      <w:tblPr>
        <w:tblW w:w="10230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"/>
        <w:gridCol w:w="1435"/>
        <w:gridCol w:w="480"/>
        <w:gridCol w:w="124"/>
        <w:gridCol w:w="356"/>
        <w:gridCol w:w="482"/>
        <w:gridCol w:w="122"/>
        <w:gridCol w:w="1441"/>
        <w:gridCol w:w="2041"/>
        <w:gridCol w:w="1441"/>
        <w:gridCol w:w="1230"/>
      </w:tblGrid>
      <w:tr w:rsidR="00CF256B" w14:paraId="00020492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449DA" w14:textId="77777777" w:rsidR="00CF256B" w:rsidRDefault="00E569E1">
            <w:pPr>
              <w:pStyle w:val="Standard"/>
              <w:spacing w:after="120" w:line="42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  <w:spacing w:val="300"/>
                <w:szCs w:val="24"/>
              </w:rPr>
              <w:t>專長及語言能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力</w:t>
            </w:r>
          </w:p>
        </w:tc>
      </w:tr>
      <w:tr w:rsidR="00CF256B" w14:paraId="1079E0ED" w14:textId="77777777">
        <w:tblPrEx>
          <w:tblCellMar>
            <w:top w:w="0" w:type="dxa"/>
            <w:bottom w:w="0" w:type="dxa"/>
          </w:tblCellMar>
        </w:tblPrEx>
        <w:tc>
          <w:tcPr>
            <w:tcW w:w="1023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5F661" w14:textId="77777777" w:rsidR="00CF256B" w:rsidRDefault="00E569E1">
            <w:pPr>
              <w:pStyle w:val="Standard"/>
              <w:snapToGrid w:val="0"/>
              <w:spacing w:after="120" w:line="50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一、證照</w:t>
            </w:r>
          </w:p>
        </w:tc>
      </w:tr>
      <w:tr w:rsidR="00CF256B" w14:paraId="13872E94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6A4D6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專長項目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E7D2F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證照名稱</w:t>
            </w:r>
          </w:p>
        </w:tc>
        <w:tc>
          <w:tcPr>
            <w:tcW w:w="1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54CF1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生效日期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57D5D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71B05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47E8A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專長描述</w:t>
            </w:r>
          </w:p>
        </w:tc>
      </w:tr>
      <w:tr w:rsidR="00CF256B" w14:paraId="223173EF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2B15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94A3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00480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年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9A660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月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07EBB" w14:textId="77777777" w:rsidR="00CF256B" w:rsidRDefault="00E569E1">
            <w:pPr>
              <w:pStyle w:val="Standard"/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日</w:t>
            </w:r>
          </w:p>
        </w:tc>
        <w:tc>
          <w:tcPr>
            <w:tcW w:w="15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74D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1630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6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1C8CF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5F788754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95D48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eastAsia="標楷體" w:hAnsi="細明體, MingLiU" w:cs="細明體, MingLiU" w:hint="eastAsia"/>
                <w:color w:val="000000"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C7B9B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ECB17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20CC5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0AC1F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7F0D6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F17D6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23B45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6E502D05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C8360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8B5E4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6D89F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1421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0A57A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8F33D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854A8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4A7A5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19BF1C96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C0EFB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777E4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F5552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790F6B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15389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E9C8A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837F1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70245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18C122C1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8625C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24247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59C58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BD428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6C37F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6A520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962C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EBE24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1F3D4AA3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EF804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D8A3F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D4FBB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87F4A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8293A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D26CC2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354BF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71069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74C4E3FE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5156D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3B1A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2BF84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9E3D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95EA52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B2F5E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126C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09AF1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0AD6A858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6B7C50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8CD869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71BB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E56B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10577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9B8A8F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F721A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94DB3" w14:textId="77777777" w:rsidR="00CF256B" w:rsidRDefault="00CF256B">
            <w:pPr>
              <w:pStyle w:val="Standard"/>
              <w:snapToGrid w:val="0"/>
              <w:spacing w:line="240" w:lineRule="atLeast"/>
              <w:jc w:val="both"/>
              <w:rPr>
                <w:rFonts w:ascii="細明體, MingLiU" w:hAnsi="細明體, MingLiU" w:cs="細明體, MingLiU"/>
                <w:color w:val="000000"/>
              </w:rPr>
            </w:pPr>
          </w:p>
        </w:tc>
      </w:tr>
      <w:tr w:rsidR="00CF256B" w14:paraId="1E875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4E30D" w14:textId="77777777" w:rsidR="00CF256B" w:rsidRDefault="00E569E1">
            <w:pPr>
              <w:pStyle w:val="Standard"/>
              <w:snapToGrid w:val="0"/>
              <w:spacing w:after="120" w:line="50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二、語言能力</w:t>
            </w:r>
          </w:p>
        </w:tc>
      </w:tr>
      <w:tr w:rsidR="00CF256B" w14:paraId="50262680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43FA1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語言類別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9CE1E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測驗名稱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52B70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測驗日期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06006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證件日期文號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0953B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認證機關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9C41D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檢定成績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5518B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備註</w:t>
            </w:r>
          </w:p>
        </w:tc>
      </w:tr>
      <w:tr w:rsidR="00CF256B" w14:paraId="2314C0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FD0A5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814231C" w14:textId="77777777" w:rsidR="00CF256B" w:rsidRDefault="00CF256B">
            <w:pPr>
              <w:pStyle w:val="Standard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3A27E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D93E3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F5CAF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36AA8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F9B01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A4564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256B" w14:paraId="4EBA57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9F106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A105D0D" w14:textId="77777777" w:rsidR="00CF256B" w:rsidRDefault="00CF256B">
            <w:pPr>
              <w:pStyle w:val="Standard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EAEE3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81B45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B19FB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08BF2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5B3FB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5681B1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256B" w14:paraId="07C18D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BC323A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7DFBBA8" w14:textId="77777777" w:rsidR="00CF256B" w:rsidRDefault="00CF256B">
            <w:pPr>
              <w:pStyle w:val="Standard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ED4AC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1D6FB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0FE7A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F5700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97C2F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DE11B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256B" w14:paraId="3D7F7C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02FAC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5E1A564" w14:textId="77777777" w:rsidR="00CF256B" w:rsidRDefault="00CF256B">
            <w:pPr>
              <w:pStyle w:val="Standard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2A0E2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2B060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54E81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19FFA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30FFD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93267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256B" w14:paraId="676DA9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84BF7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0B72198" w14:textId="77777777" w:rsidR="00CF256B" w:rsidRDefault="00CF256B">
            <w:pPr>
              <w:pStyle w:val="Standard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0760B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D7C2F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1D809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9BD9E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C230D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397C97" w14:textId="77777777" w:rsidR="00CF256B" w:rsidRDefault="00CF256B">
            <w:pPr>
              <w:pStyle w:val="Standard"/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4F9B12D" w14:textId="77777777" w:rsidR="00CF256B" w:rsidRDefault="00CF256B">
      <w:pPr>
        <w:pStyle w:val="Standard"/>
        <w:spacing w:line="100" w:lineRule="exact"/>
        <w:rPr>
          <w:color w:val="000000"/>
          <w:sz w:val="16"/>
          <w:szCs w:val="16"/>
        </w:rPr>
      </w:pPr>
    </w:p>
    <w:p w14:paraId="2A0F0A6D" w14:textId="77777777" w:rsidR="00CF256B" w:rsidRDefault="00CF256B">
      <w:pPr>
        <w:pStyle w:val="Standard"/>
        <w:spacing w:line="100" w:lineRule="exact"/>
        <w:rPr>
          <w:color w:val="000000"/>
          <w:sz w:val="16"/>
          <w:szCs w:val="16"/>
        </w:rPr>
      </w:pPr>
    </w:p>
    <w:tbl>
      <w:tblPr>
        <w:tblW w:w="1054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66"/>
        <w:gridCol w:w="194"/>
        <w:gridCol w:w="138"/>
        <w:gridCol w:w="28"/>
        <w:gridCol w:w="314"/>
        <w:gridCol w:w="1017"/>
        <w:gridCol w:w="543"/>
        <w:gridCol w:w="840"/>
        <w:gridCol w:w="199"/>
        <w:gridCol w:w="44"/>
        <w:gridCol w:w="442"/>
        <w:gridCol w:w="516"/>
        <w:gridCol w:w="338"/>
        <w:gridCol w:w="130"/>
        <w:gridCol w:w="720"/>
        <w:gridCol w:w="492"/>
        <w:gridCol w:w="121"/>
        <w:gridCol w:w="238"/>
        <w:gridCol w:w="242"/>
        <w:gridCol w:w="153"/>
        <w:gridCol w:w="334"/>
        <w:gridCol w:w="67"/>
        <w:gridCol w:w="183"/>
        <w:gridCol w:w="223"/>
        <w:gridCol w:w="2145"/>
      </w:tblGrid>
      <w:tr w:rsidR="00CF256B" w14:paraId="603E8338" w14:textId="77777777">
        <w:tblPrEx>
          <w:tblCellMar>
            <w:top w:w="0" w:type="dxa"/>
            <w:bottom w:w="0" w:type="dxa"/>
          </w:tblCellMar>
        </w:tblPrEx>
        <w:tc>
          <w:tcPr>
            <w:tcW w:w="1054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FD3D6" w14:textId="77777777" w:rsidR="00CF256B" w:rsidRDefault="00E569E1">
            <w:pPr>
              <w:pStyle w:val="Standard"/>
              <w:spacing w:after="120" w:line="50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檢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                        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覈</w:t>
            </w:r>
            <w:proofErr w:type="gramEnd"/>
          </w:p>
        </w:tc>
      </w:tr>
      <w:tr w:rsidR="00CF256B" w14:paraId="67518120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886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CEA50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度</w:t>
            </w:r>
          </w:p>
        </w:tc>
        <w:tc>
          <w:tcPr>
            <w:tcW w:w="4613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5D948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</w:t>
            </w:r>
          </w:p>
        </w:tc>
        <w:tc>
          <w:tcPr>
            <w:tcW w:w="24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D46F1" w14:textId="77777777" w:rsidR="00CF256B" w:rsidRDefault="00E569E1">
            <w:pPr>
              <w:pStyle w:val="Standard"/>
              <w:snapToGrid w:val="0"/>
              <w:spacing w:after="120"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效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</w:tc>
        <w:tc>
          <w:tcPr>
            <w:tcW w:w="26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776B3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證書日期文號</w:t>
            </w:r>
          </w:p>
        </w:tc>
      </w:tr>
      <w:tr w:rsidR="00CF256B" w14:paraId="5C85439D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886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8922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613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0B565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BA794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8A1F9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A92B0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</w:p>
        </w:tc>
        <w:tc>
          <w:tcPr>
            <w:tcW w:w="26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A63D9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7F8FCB15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FB85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1CF1D45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1A2C717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CB43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998C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740D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E7E0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6705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ECFF3D6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EE7E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BC36BC0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3096EA1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5F41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151B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8F15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0376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95FE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259E3EE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A1BF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69F36DC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50859E1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6D0346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37C0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5B06F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62DF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BCF04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F4D7627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9DC0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CCBE093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47338ED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BA78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37A2B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92B4D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F225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5E0CB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5DE52F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AAF08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9D978EE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701370E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9B97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D494D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31C97D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BBB4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D01E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8361A24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8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2482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73668B7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D5C1403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8A7A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3C4F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7629D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3EEDA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14BC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1AAE24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547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5BE1A" w14:textId="77777777" w:rsidR="00CF256B" w:rsidRDefault="00E569E1">
            <w:pPr>
              <w:pStyle w:val="Standard"/>
              <w:spacing w:after="120"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                   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審</w:t>
            </w:r>
          </w:p>
        </w:tc>
      </w:tr>
      <w:tr w:rsidR="00CF256B" w14:paraId="31E39DF7" w14:textId="77777777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46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7C14B" w14:textId="77777777" w:rsidR="00CF256B" w:rsidRDefault="00E569E1">
            <w:pPr>
              <w:pStyle w:val="Standard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40"/>
                <w:szCs w:val="40"/>
                <w:eastAsianLayout w:id="-1497654270" w:combine="1"/>
              </w:rPr>
              <w:t>資位官稱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類別</w:t>
            </w:r>
          </w:p>
        </w:tc>
        <w:tc>
          <w:tcPr>
            <w:tcW w:w="291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2B9E" w14:textId="77777777" w:rsidR="00CF256B" w:rsidRDefault="00E569E1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稱</w:t>
            </w:r>
          </w:p>
        </w:tc>
        <w:tc>
          <w:tcPr>
            <w:tcW w:w="1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93047" w14:textId="77777777" w:rsidR="00CF256B" w:rsidRDefault="00E569E1">
            <w:pPr>
              <w:pStyle w:val="Standard"/>
              <w:spacing w:after="120" w:line="40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效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</w:tc>
        <w:tc>
          <w:tcPr>
            <w:tcW w:w="255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DF281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審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關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D091F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證件日期文號</w:t>
            </w:r>
          </w:p>
        </w:tc>
      </w:tr>
      <w:tr w:rsidR="00CF256B" w14:paraId="77F6913F" w14:textId="7777777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246" w:type="dxa"/>
            <w:gridSpan w:val="6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FCCF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43F2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96133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2A38B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8BFF2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</w:p>
        </w:tc>
        <w:tc>
          <w:tcPr>
            <w:tcW w:w="255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8672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AB3F6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20EC5A3B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F168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FD73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120B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0F95B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AC8B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FA1DD5A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FB5C897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D55A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B807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644BF3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E4CC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4ECE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6115A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7DF2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82226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C92DCE0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39306BBF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24738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2F81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22F47C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926B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EB34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0E6F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862D9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4FA9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75F6CCC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2DD8914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09C3B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D666B8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167005E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2950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D3784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79F7E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E64C3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C6B5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99E2ADE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3DF46B7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8999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84DA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C029644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5D8A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4D696CD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7641F85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A247B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66391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68632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701CF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D2D4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7ED6C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AE08C8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46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7FDA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D749D2B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DBE65B1" w14:textId="77777777" w:rsidR="00CF256B" w:rsidRDefault="00CF256B">
            <w:pPr>
              <w:pStyle w:val="Standard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5026CB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D1E60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3209D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71BC7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5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154C5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DDB3C" w14:textId="77777777" w:rsidR="00CF256B" w:rsidRDefault="00CF256B">
            <w:pPr>
              <w:pStyle w:val="Standard"/>
              <w:snapToGrid w:val="0"/>
              <w:spacing w:line="3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598A666" w14:textId="77777777">
        <w:tblPrEx>
          <w:tblCellMar>
            <w:top w:w="0" w:type="dxa"/>
            <w:bottom w:w="0" w:type="dxa"/>
          </w:tblCellMar>
        </w:tblPrEx>
        <w:tc>
          <w:tcPr>
            <w:tcW w:w="1054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CCB86" w14:textId="77777777" w:rsidR="00CF256B" w:rsidRDefault="00E569E1">
            <w:pPr>
              <w:pStyle w:val="Standard"/>
              <w:spacing w:after="120" w:line="50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兵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                     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役</w:t>
            </w:r>
          </w:p>
        </w:tc>
      </w:tr>
      <w:tr w:rsidR="00CF256B" w14:paraId="7D48168C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48545" w14:textId="77777777" w:rsidR="00CF256B" w:rsidRDefault="00E569E1">
            <w:pPr>
              <w:pStyle w:val="Standard"/>
              <w:spacing w:after="120" w:line="58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役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別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9AFC4" w14:textId="77777777" w:rsidR="00CF256B" w:rsidRDefault="00CF256B">
            <w:pPr>
              <w:pStyle w:val="Standard"/>
              <w:snapToGrid w:val="0"/>
              <w:spacing w:line="5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8A3E1" w14:textId="77777777" w:rsidR="00CF256B" w:rsidRDefault="00E569E1">
            <w:pPr>
              <w:pStyle w:val="Standard"/>
              <w:spacing w:after="120" w:line="58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種</w:t>
            </w:r>
          </w:p>
        </w:tc>
        <w:tc>
          <w:tcPr>
            <w:tcW w:w="28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3D8FC" w14:textId="77777777" w:rsidR="00CF256B" w:rsidRDefault="00CF256B">
            <w:pPr>
              <w:pStyle w:val="Standard"/>
              <w:snapToGrid w:val="0"/>
              <w:spacing w:line="5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1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82B44" w14:textId="77777777" w:rsidR="00CF256B" w:rsidRDefault="00E569E1">
            <w:pPr>
              <w:pStyle w:val="Standard"/>
              <w:snapToGrid w:val="0"/>
              <w:spacing w:line="5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官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兵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科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10A2F3" w14:textId="77777777" w:rsidR="00CF256B" w:rsidRDefault="00CF256B">
            <w:pPr>
              <w:pStyle w:val="Standard"/>
              <w:snapToGrid w:val="0"/>
              <w:spacing w:line="5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0DE02EF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108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5E3A2" w14:textId="77777777" w:rsidR="00CF256B" w:rsidRDefault="00E569E1">
            <w:pPr>
              <w:pStyle w:val="Standard"/>
              <w:spacing w:line="5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伍</w:t>
            </w:r>
          </w:p>
          <w:p w14:paraId="7E4A918B" w14:textId="77777777" w:rsidR="00CF256B" w:rsidRDefault="00E569E1">
            <w:pPr>
              <w:pStyle w:val="Standard"/>
              <w:spacing w:after="120" w:line="5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階</w:t>
            </w:r>
          </w:p>
        </w:tc>
        <w:tc>
          <w:tcPr>
            <w:tcW w:w="2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E7D95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468CF" w14:textId="77777777" w:rsidR="00CF256B" w:rsidRDefault="00E569E1">
            <w:pPr>
              <w:pStyle w:val="Standard"/>
              <w:spacing w:line="5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役</w:t>
            </w:r>
          </w:p>
          <w:p w14:paraId="5895C96E" w14:textId="77777777" w:rsidR="00CF256B" w:rsidRDefault="00E569E1">
            <w:pPr>
              <w:pStyle w:val="Standard"/>
              <w:spacing w:after="120" w:line="5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間</w:t>
            </w:r>
          </w:p>
        </w:tc>
        <w:tc>
          <w:tcPr>
            <w:tcW w:w="28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D60F3" w14:textId="77777777" w:rsidR="00CF256B" w:rsidRDefault="00E569E1">
            <w:pPr>
              <w:pStyle w:val="a6"/>
              <w:tabs>
                <w:tab w:val="clear" w:pos="4153"/>
                <w:tab w:val="clear" w:pos="8306"/>
              </w:tabs>
              <w:spacing w:line="500" w:lineRule="atLeast"/>
              <w:ind w:firstLine="2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起：　　　年　　月　　日</w:t>
            </w:r>
          </w:p>
          <w:p w14:paraId="6A5CF18A" w14:textId="77777777" w:rsidR="00CF256B" w:rsidRDefault="00E569E1">
            <w:pPr>
              <w:pStyle w:val="Standard"/>
              <w:spacing w:line="500" w:lineRule="atLeast"/>
              <w:ind w:firstLine="200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115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B1BDE" w14:textId="77777777" w:rsidR="00CF256B" w:rsidRDefault="00E569E1">
            <w:pPr>
              <w:pStyle w:val="Standard"/>
              <w:widowControl/>
              <w:spacing w:line="500" w:lineRule="atLeast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退伍令</w:t>
            </w:r>
          </w:p>
          <w:p w14:paraId="6158DA3B" w14:textId="77777777" w:rsidR="00CF256B" w:rsidRDefault="00E569E1">
            <w:pPr>
              <w:pStyle w:val="Standard"/>
              <w:widowControl/>
              <w:spacing w:line="500" w:lineRule="atLeast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字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8E752" w14:textId="77777777" w:rsidR="00CF256B" w:rsidRDefault="00CF256B">
            <w:pPr>
              <w:pStyle w:val="Standard"/>
              <w:widowControl/>
              <w:snapToGrid w:val="0"/>
              <w:spacing w:line="240" w:lineRule="auto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88EFF1E" w14:textId="77777777" w:rsidR="00CF256B" w:rsidRDefault="00CF256B">
            <w:pPr>
              <w:pStyle w:val="Standard"/>
              <w:spacing w:line="58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46472C6" w14:textId="77777777">
        <w:tblPrEx>
          <w:tblCellMar>
            <w:top w:w="0" w:type="dxa"/>
            <w:bottom w:w="0" w:type="dxa"/>
          </w:tblCellMar>
        </w:tblPrEx>
        <w:tc>
          <w:tcPr>
            <w:tcW w:w="10547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346EA" w14:textId="77777777" w:rsidR="00CF256B" w:rsidRDefault="00E569E1">
            <w:pPr>
              <w:pStyle w:val="Standard"/>
              <w:spacing w:after="120" w:line="5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教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師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資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格</w:t>
            </w:r>
          </w:p>
        </w:tc>
      </w:tr>
      <w:tr w:rsidR="00CF256B" w14:paraId="1DACFD3C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56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3ED38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</w:t>
            </w:r>
          </w:p>
          <w:p w14:paraId="32006EA3" w14:textId="77777777" w:rsidR="00CF256B" w:rsidRDefault="00E569E1">
            <w:pPr>
              <w:pStyle w:val="Standard"/>
              <w:spacing w:before="48"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4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12F44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資格或階段別及任教科別</w:t>
            </w:r>
          </w:p>
        </w:tc>
        <w:tc>
          <w:tcPr>
            <w:tcW w:w="275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2B8E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送審學校或師資培育之大學</w:t>
            </w:r>
          </w:p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6FC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生效日期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6B791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證件日期文號</w:t>
            </w:r>
          </w:p>
        </w:tc>
      </w:tr>
      <w:tr w:rsidR="00CF256B" w14:paraId="214363B0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BAC2F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</w:p>
          <w:p w14:paraId="73894231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檢</w:t>
            </w:r>
          </w:p>
          <w:p w14:paraId="73BD37B3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定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ECF6E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</w:p>
          <w:p w14:paraId="7C387D1C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登</w:t>
            </w:r>
          </w:p>
          <w:p w14:paraId="1E248652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記</w:t>
            </w: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C809" w14:textId="77777777" w:rsidR="00CF256B" w:rsidRDefault="00E569E1">
            <w:pPr>
              <w:pStyle w:val="Standard"/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加科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登記</w:t>
            </w: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3EFB7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</w:p>
          <w:p w14:paraId="54300F6E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審</w:t>
            </w:r>
          </w:p>
          <w:p w14:paraId="52CCC188" w14:textId="77777777" w:rsidR="00CF256B" w:rsidRDefault="00E569E1">
            <w:pPr>
              <w:pStyle w:val="Standard"/>
              <w:spacing w:line="240" w:lineRule="auto"/>
              <w:ind w:left="204" w:hanging="204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定</w:t>
            </w:r>
          </w:p>
        </w:tc>
        <w:tc>
          <w:tcPr>
            <w:tcW w:w="264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95EB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759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26F7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9EBEF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D1E45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F0CDF" w14:textId="77777777" w:rsidR="00CF256B" w:rsidRDefault="00E569E1">
            <w:pPr>
              <w:pStyle w:val="Standard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6549" w14:textId="77777777" w:rsidR="00000000" w:rsidRDefault="00E569E1">
            <w:pPr>
              <w:rPr>
                <w:rFonts w:hint="eastAsia"/>
              </w:rPr>
            </w:pPr>
          </w:p>
        </w:tc>
      </w:tr>
      <w:tr w:rsidR="00CF256B" w14:paraId="31885C47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409F7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</w:p>
          <w:p w14:paraId="000F16F6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DF080C1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E885E74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C76AA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D81083D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A25D3A5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52ADD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A07CE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DCA7623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30E87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14DE0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55587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EFD00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6CC47D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AC0EE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AA87440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8E642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2B66358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A0DF9FD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53C42A5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55E5A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6B917530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649B21E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2F029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3FE67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F43A763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93F02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2F27D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D792F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EC1E6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17122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DD59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DC853E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08607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CA29F06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5BB72E9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334244C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612E4F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53A571B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A2C6873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FBBC1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28286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5163D5A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3C640A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D68BE7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20691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2C6D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3CC20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AB82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88605CB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90405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12BE199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B7A83C0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61D1612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E488A7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B5FE3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A4C8E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782D5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2F567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4D60F6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D909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1A94E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9001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12B76D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90B80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725ADD4D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2E8CED5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8537E98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766C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2C7C19C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45B563E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83076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7F197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53BF5B6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E285F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FBBDF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7417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82C55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97D23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293C3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374188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A9ECC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0A2AD4A6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282CA44C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53A7AFBB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D74A5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1640C45F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DBA2F9A" w14:textId="77777777" w:rsidR="00CF256B" w:rsidRDefault="00CF256B">
            <w:pPr>
              <w:pStyle w:val="Standard"/>
              <w:widowControl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0FE89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1B492" w14:textId="77777777" w:rsidR="00CF256B" w:rsidRDefault="00CF256B">
            <w:pPr>
              <w:pStyle w:val="Standard"/>
              <w:widowControl/>
              <w:snapToGrid w:val="0"/>
              <w:spacing w:line="260" w:lineRule="atLeast"/>
              <w:textAlignment w:val="auto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14:paraId="4BA926F8" w14:textId="77777777" w:rsidR="00CF256B" w:rsidRDefault="00CF256B">
            <w:pPr>
              <w:pStyle w:val="Standard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6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8E172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D94BB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F73E4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DE73E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D0133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13ECE6" w14:textId="77777777" w:rsidR="00CF256B" w:rsidRDefault="00CF256B">
            <w:pPr>
              <w:pStyle w:val="Standard"/>
              <w:snapToGrid w:val="0"/>
              <w:spacing w:line="26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39214F0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161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DEFA17" w14:textId="77777777" w:rsidR="00CF256B" w:rsidRDefault="00E569E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身心障礙註記</w:t>
            </w:r>
          </w:p>
        </w:tc>
        <w:tc>
          <w:tcPr>
            <w:tcW w:w="5386" w:type="dxa"/>
            <w:gridSpan w:val="13"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43E2" w14:textId="77777777" w:rsidR="00CF256B" w:rsidRDefault="00E569E1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原住民族註記</w:t>
            </w:r>
          </w:p>
        </w:tc>
      </w:tr>
      <w:tr w:rsidR="00CF256B" w14:paraId="074FAEA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39FAE1" w14:textId="77777777" w:rsidR="00CF256B" w:rsidRDefault="00E569E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種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類</w:t>
            </w:r>
          </w:p>
        </w:tc>
        <w:tc>
          <w:tcPr>
            <w:tcW w:w="2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5A4C59" w14:textId="77777777" w:rsidR="00CF256B" w:rsidRDefault="00E569E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等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級</w:t>
            </w: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2FDE87" w14:textId="77777777" w:rsidR="00CF256B" w:rsidRDefault="00E569E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身分別</w:t>
            </w:r>
          </w:p>
        </w:tc>
        <w:tc>
          <w:tcPr>
            <w:tcW w:w="2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C5F8" w14:textId="77777777" w:rsidR="00CF256B" w:rsidRDefault="00E569E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族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別</w:t>
            </w:r>
          </w:p>
        </w:tc>
      </w:tr>
      <w:tr w:rsidR="00CF256B" w14:paraId="0B1FADEB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77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EB5A4A" w14:textId="77777777" w:rsidR="00CF256B" w:rsidRDefault="00CF256B">
            <w:pPr>
              <w:pStyle w:val="Standard"/>
              <w:snapToGrid w:val="0"/>
              <w:spacing w:after="120" w:line="6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F38FC3" w14:textId="77777777" w:rsidR="00CF256B" w:rsidRDefault="00CF256B">
            <w:pPr>
              <w:pStyle w:val="Standard"/>
              <w:snapToGrid w:val="0"/>
              <w:spacing w:after="120" w:line="6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DF2599" w14:textId="77777777" w:rsidR="00CF256B" w:rsidRDefault="00CF256B">
            <w:pPr>
              <w:pStyle w:val="Standard"/>
              <w:snapToGrid w:val="0"/>
              <w:spacing w:after="120" w:line="6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3ECB" w14:textId="77777777" w:rsidR="00CF256B" w:rsidRDefault="00CF256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5D2546F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7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5FBE61" w14:textId="77777777" w:rsidR="00CF256B" w:rsidRDefault="00CF256B">
            <w:pPr>
              <w:pStyle w:val="Standard"/>
              <w:snapToGrid w:val="0"/>
              <w:spacing w:after="120" w:line="6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176DF0" w14:textId="77777777" w:rsidR="00CF256B" w:rsidRDefault="00CF256B">
            <w:pPr>
              <w:pStyle w:val="Standard"/>
              <w:snapToGrid w:val="0"/>
              <w:spacing w:after="120" w:line="6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434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E17185" w14:textId="77777777" w:rsidR="00CF256B" w:rsidRDefault="00CF256B">
            <w:pPr>
              <w:pStyle w:val="Standard"/>
              <w:snapToGrid w:val="0"/>
              <w:spacing w:after="120" w:line="60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CD348" w14:textId="77777777" w:rsidR="00CF256B" w:rsidRDefault="00CF256B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</w:tbl>
    <w:p w14:paraId="20FE1A04" w14:textId="77777777" w:rsidR="00CF256B" w:rsidRDefault="00CF256B">
      <w:pPr>
        <w:pStyle w:val="Standard"/>
        <w:spacing w:line="100" w:lineRule="exact"/>
        <w:rPr>
          <w:color w:val="000000"/>
          <w:sz w:val="16"/>
          <w:szCs w:val="16"/>
        </w:rPr>
      </w:pPr>
    </w:p>
    <w:p w14:paraId="4F38D050" w14:textId="77777777" w:rsidR="00CF256B" w:rsidRDefault="00CF256B">
      <w:pPr>
        <w:pStyle w:val="Standard"/>
        <w:spacing w:line="100" w:lineRule="exact"/>
        <w:rPr>
          <w:color w:val="000000"/>
          <w:sz w:val="16"/>
          <w:szCs w:val="16"/>
        </w:rPr>
      </w:pPr>
    </w:p>
    <w:p w14:paraId="519C6421" w14:textId="77777777" w:rsidR="00CF256B" w:rsidRDefault="00CF256B">
      <w:pPr>
        <w:pStyle w:val="Standard"/>
        <w:spacing w:line="100" w:lineRule="exact"/>
        <w:rPr>
          <w:color w:val="000000"/>
          <w:sz w:val="16"/>
          <w:szCs w:val="16"/>
        </w:rPr>
        <w:sectPr w:rsidR="00CF256B">
          <w:headerReference w:type="default" r:id="rId11"/>
          <w:footerReference w:type="default" r:id="rId12"/>
          <w:pgSz w:w="11906" w:h="16838"/>
          <w:pgMar w:top="1418" w:right="851" w:bottom="1259" w:left="851" w:header="850" w:footer="994" w:gutter="0"/>
          <w:cols w:space="720"/>
        </w:sectPr>
      </w:pPr>
    </w:p>
    <w:tbl>
      <w:tblPr>
        <w:tblW w:w="10269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28"/>
        <w:gridCol w:w="357"/>
        <w:gridCol w:w="359"/>
        <w:gridCol w:w="359"/>
        <w:gridCol w:w="1112"/>
        <w:gridCol w:w="802"/>
        <w:gridCol w:w="1714"/>
        <w:gridCol w:w="437"/>
        <w:gridCol w:w="584"/>
        <w:gridCol w:w="359"/>
        <w:gridCol w:w="359"/>
        <w:gridCol w:w="479"/>
        <w:gridCol w:w="300"/>
        <w:gridCol w:w="179"/>
        <w:gridCol w:w="479"/>
        <w:gridCol w:w="598"/>
        <w:gridCol w:w="1384"/>
        <w:gridCol w:w="40"/>
      </w:tblGrid>
      <w:tr w:rsidR="00CF256B" w14:paraId="48FD1E9C" w14:textId="77777777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0229" w:type="dxa"/>
            <w:gridSpan w:val="1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225F" w14:textId="77777777" w:rsidR="00CF256B" w:rsidRDefault="00E569E1">
            <w:pPr>
              <w:pStyle w:val="Standard"/>
              <w:spacing w:line="400" w:lineRule="atLeast"/>
              <w:ind w:firstLine="7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訓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練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進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修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5954B" w14:textId="77777777" w:rsidR="00CF256B" w:rsidRDefault="00CF256B">
            <w:pPr>
              <w:pStyle w:val="Standard"/>
              <w:spacing w:line="400" w:lineRule="atLeast"/>
              <w:ind w:firstLine="720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F256B" w14:paraId="0911E2F6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44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8C21A3" w14:textId="77777777" w:rsidR="00CF256B" w:rsidRDefault="00E569E1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區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分</w:t>
            </w:r>
          </w:p>
          <w:p w14:paraId="67F33152" w14:textId="77777777" w:rsidR="00CF256B" w:rsidRDefault="00E569E1">
            <w:pPr>
              <w:pStyle w:val="Standard"/>
              <w:spacing w:before="48"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7B7FF1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訓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練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進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修</w:t>
            </w:r>
          </w:p>
          <w:p w14:paraId="68C1E933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機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關（構）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1C2D4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名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稱</w:t>
            </w:r>
          </w:p>
          <w:p w14:paraId="3E010DC0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度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795165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課程</w:t>
            </w:r>
          </w:p>
          <w:p w14:paraId="4E3476F1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性質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C3E0EE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機關</w:t>
            </w:r>
          </w:p>
          <w:p w14:paraId="6E98DB15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選送</w:t>
            </w:r>
          </w:p>
          <w:p w14:paraId="79199F8C" w14:textId="77777777" w:rsidR="00CF256B" w:rsidRDefault="00E569E1">
            <w:pPr>
              <w:pStyle w:val="Standard"/>
              <w:spacing w:before="48" w:line="180" w:lineRule="exact"/>
              <w:jc w:val="center"/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</w:pP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(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請勾選</w:t>
            </w:r>
            <w:r>
              <w:rPr>
                <w:rFonts w:ascii="新細明體, PMingLiU" w:eastAsia="新細明體, PMingLiU" w:hAnsi="新細明體, PMingLiU" w:cs="新細明體, PMingLiU"/>
                <w:color w:val="000000"/>
                <w:sz w:val="16"/>
                <w:szCs w:val="16"/>
              </w:rPr>
              <w:t>)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0AC5DA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</w:t>
            </w:r>
          </w:p>
          <w:p w14:paraId="2355301D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別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6237BF0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起</w:t>
            </w:r>
          </w:p>
          <w:p w14:paraId="6A5670E4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</w:p>
          <w:p w14:paraId="1135B858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</w:p>
          <w:p w14:paraId="54EDAF74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70EAC7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迄</w:t>
            </w:r>
            <w:proofErr w:type="gramEnd"/>
          </w:p>
          <w:p w14:paraId="2FEBB4E0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年</w:t>
            </w:r>
          </w:p>
          <w:p w14:paraId="0086D463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月</w:t>
            </w:r>
          </w:p>
          <w:p w14:paraId="4F8E99BA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AC6484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訓練</w:t>
            </w:r>
          </w:p>
          <w:p w14:paraId="6C98E920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時數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學分數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)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347446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證件日期</w:t>
            </w:r>
          </w:p>
          <w:p w14:paraId="145D80D1" w14:textId="77777777" w:rsidR="00CF256B" w:rsidRDefault="00E569E1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文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號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38E2B" w14:textId="77777777" w:rsidR="00CF256B" w:rsidRDefault="00CF256B">
            <w:pPr>
              <w:pStyle w:val="Standard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8EE361D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7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3CBAF5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內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DCF656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外</w:t>
            </w:r>
          </w:p>
        </w:tc>
        <w:tc>
          <w:tcPr>
            <w:tcW w:w="19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9E316F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F4AD6A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AD916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DAEEFD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34988D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BCD1397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7574CE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0EBA5B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E1025C1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517C9" w14:textId="77777777" w:rsidR="00CF256B" w:rsidRDefault="00CF256B">
            <w:pPr>
              <w:pStyle w:val="Textbody"/>
            </w:pPr>
          </w:p>
        </w:tc>
      </w:tr>
      <w:tr w:rsidR="00CF256B" w14:paraId="2236F91E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59EC3F0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訓練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6CF9A04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進修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545E65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訓練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B64BD1" w14:textId="77777777" w:rsidR="00CF256B" w:rsidRDefault="00E569E1">
            <w:pPr>
              <w:pStyle w:val="Standard"/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進修</w:t>
            </w:r>
          </w:p>
        </w:tc>
        <w:tc>
          <w:tcPr>
            <w:tcW w:w="19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8765F9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15FBB26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9B9BC3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B36473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是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9217D18" w14:textId="77777777" w:rsidR="00CF256B" w:rsidRDefault="00E569E1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否</w:t>
            </w: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4C90272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6FAB8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133068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434D6A0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1AB7F4" w14:textId="77777777" w:rsidR="00000000" w:rsidRDefault="00E569E1">
            <w:pPr>
              <w:rPr>
                <w:rFonts w:hint="eastAsia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FE0FC" w14:textId="77777777" w:rsidR="00CF256B" w:rsidRDefault="00CF256B">
            <w:pPr>
              <w:pStyle w:val="Textbody"/>
            </w:pPr>
          </w:p>
        </w:tc>
      </w:tr>
      <w:tr w:rsidR="00CF256B" w14:paraId="2F0523FA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1FFB802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4302D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D0AAF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3C0D7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DE57FE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E26E1C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A702E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277D37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5FB4F12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5151FD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67322B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082640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5B06454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05C6C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6A497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B69D27B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41EF9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91F99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208EB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10B8AF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89EB1E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80D93B2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E7FD89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DF663D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061C8C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5FB28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C5024F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A77F6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CFAAE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DC058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D134B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CF41EC8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BC6EEF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8F88DC7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640C0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2DF7E7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8C3BD3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DFDE8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67ADF7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689B1E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7B98B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9F0A4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35A6FE2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F82F104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64FDF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66FF2ED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75426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936EAE0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C4DA47E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AC3457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60BAC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FEA67F0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A267DC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7773E9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A7D36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66265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DA484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3138FC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07EAF5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71A4AD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B6F67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4195E69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7CAAB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3A546FB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ADD447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97EF0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B8E3AF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03A71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2EC4CD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40A7F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789EEF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76241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0529A1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EE05D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5633717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453E5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75EA1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FA28E0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FB7A7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97EC1ED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A0BF5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FD909E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5DBDA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B41AE9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1D3F1E2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AF33DE6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09A6F6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AFB95F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676952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4059B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BE7CA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C1BF8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DDC9CB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375050D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FA522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388F3A9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E259E4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9F73E4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C2DD99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01D8B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FE4A4CD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19313A7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65DCF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D9B2F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2B4588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BB5B50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4EE6992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954B71E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01D2C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AFF6D0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5F4B1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6E1DC1D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F8473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AD0613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72D83B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2216E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ED5BAEA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8708DED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101C505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F0177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4C161D0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9D22EC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F591CF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8B95B64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9F3EA9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D7A6AFB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702C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34FE53E2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1C6263F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9B5ECF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350B4C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A33CFC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0B6891E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B7017D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C0FE1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E08A1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1EE7CE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AF9417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5D1106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6FBF7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106BC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3048D2F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92BB3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368F276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E4E77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791467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B49ACA1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470956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21308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A4F217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C32F6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2FDD76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F3DA6F2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B3A568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817216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A68955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93674F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932D8D6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57C29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B710157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2A49DE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D60C1E9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3FBCFA6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1E5A0280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E1EB14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82F2C3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CA80F4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65E50E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B51DC40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E7B372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8008E7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866524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86E7E7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1F5DEC4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FC8A3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586C2C38" w14:textId="77777777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94D1E48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E8F620E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0DB1B23E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50FB170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617096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CCF9318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24AFD39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E15723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CD8B50D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0A69DAC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32FBA355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7AB5B12B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275AAECA" w14:textId="77777777" w:rsidR="00CF256B" w:rsidRDefault="00CF256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CF05213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982D0" w14:textId="77777777" w:rsidR="00CF256B" w:rsidRDefault="00CF256B">
            <w:pPr>
              <w:pStyle w:val="Standard"/>
              <w:snapToGrid w:val="0"/>
              <w:spacing w:before="100" w:line="440" w:lineRule="exact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B67BCB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94532" w14:textId="77777777" w:rsidR="00CF256B" w:rsidRDefault="00CF256B">
            <w:pPr>
              <w:pStyle w:val="Standard"/>
              <w:spacing w:line="50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0229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07BBC" w14:textId="77777777" w:rsidR="00CF256B" w:rsidRDefault="00E569E1">
            <w:pPr>
              <w:pStyle w:val="Standard"/>
              <w:spacing w:line="500" w:lineRule="atLeas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要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自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述</w:t>
            </w:r>
            <w:bookmarkStart w:id="13" w:name="TAIL"/>
            <w:bookmarkEnd w:id="13"/>
          </w:p>
        </w:tc>
      </w:tr>
      <w:tr w:rsidR="00CF256B" w14:paraId="31AEA1A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F2454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16364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</w:p>
        </w:tc>
      </w:tr>
      <w:tr w:rsidR="00CF256B" w14:paraId="011FCFA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BA76F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3102A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1D6F32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D526B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FA12C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1527E98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B9ED2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8D533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97AA40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7D93C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594CE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9104D6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2E69F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6524D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4984D63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75FAA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DA30B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CFA8C0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B76B2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5354D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B9C206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A1C0B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29A73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5A23875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47F69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8D78D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0C97F6F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C9A1F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18B41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6F18B6B4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AE821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817E0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527189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5F86D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829C4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75B78B0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6871B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A107F" w14:textId="77777777" w:rsidR="00CF256B" w:rsidRDefault="00CF256B">
            <w:pPr>
              <w:pStyle w:val="Standard"/>
              <w:snapToGrid w:val="0"/>
              <w:spacing w:line="500" w:lineRule="atLeast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</w:tr>
      <w:tr w:rsidR="00CF256B" w14:paraId="255BE815" w14:textId="7777777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CD8BE" w14:textId="77777777" w:rsidR="00CF256B" w:rsidRDefault="00CF256B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3C52C" w14:textId="77777777" w:rsidR="00CF256B" w:rsidRDefault="00E569E1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填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FDBC9" w14:textId="77777777" w:rsidR="00CF256B" w:rsidRDefault="00E569E1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員</w:t>
            </w:r>
          </w:p>
        </w:tc>
        <w:tc>
          <w:tcPr>
            <w:tcW w:w="2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F8DB4" w14:textId="77777777" w:rsidR="00CF256B" w:rsidRDefault="00E569E1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主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管</w:t>
            </w:r>
          </w:p>
        </w:tc>
        <w:tc>
          <w:tcPr>
            <w:tcW w:w="2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C0A82" w14:textId="77777777" w:rsidR="00CF256B" w:rsidRDefault="00E569E1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機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關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首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長</w:t>
            </w:r>
          </w:p>
        </w:tc>
      </w:tr>
      <w:tr w:rsidR="00CF256B" w14:paraId="0D2FBA2C" w14:textId="77777777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332B6" w14:textId="77777777" w:rsidR="00CF256B" w:rsidRDefault="00CF256B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5C18" w14:textId="77777777" w:rsidR="00CF256B" w:rsidRDefault="00CF256B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AE61" w14:textId="77777777" w:rsidR="00CF256B" w:rsidRDefault="00CF256B">
            <w:pPr>
              <w:pStyle w:val="Standard"/>
              <w:widowControl/>
              <w:snapToGrid w:val="0"/>
              <w:spacing w:line="320" w:lineRule="atLeast"/>
              <w:textAlignment w:val="auto"/>
              <w:rPr>
                <w:rFonts w:ascii="標楷體" w:eastAsia="標楷體" w:hAnsi="標楷體" w:cs="標楷體"/>
                <w:color w:val="000000"/>
              </w:rPr>
            </w:pPr>
          </w:p>
          <w:p w14:paraId="75C898C6" w14:textId="77777777" w:rsidR="00CF256B" w:rsidRDefault="00CF256B">
            <w:pPr>
              <w:pStyle w:val="Standard"/>
              <w:widowControl/>
              <w:spacing w:line="320" w:lineRule="atLeast"/>
              <w:textAlignment w:val="auto"/>
              <w:rPr>
                <w:rFonts w:ascii="標楷體" w:eastAsia="標楷體" w:hAnsi="標楷體" w:cs="標楷體"/>
                <w:color w:val="000000"/>
              </w:rPr>
            </w:pPr>
          </w:p>
          <w:p w14:paraId="2B99E675" w14:textId="77777777" w:rsidR="00CF256B" w:rsidRDefault="00CF256B">
            <w:pPr>
              <w:pStyle w:val="Standard"/>
              <w:widowControl/>
              <w:spacing w:line="320" w:lineRule="atLeast"/>
              <w:textAlignment w:val="auto"/>
              <w:rPr>
                <w:rFonts w:ascii="標楷體" w:eastAsia="標楷體" w:hAnsi="標楷體" w:cs="標楷體"/>
                <w:color w:val="000000"/>
              </w:rPr>
            </w:pPr>
          </w:p>
          <w:p w14:paraId="4A2ADA2A" w14:textId="77777777" w:rsidR="00CF256B" w:rsidRDefault="00CF256B">
            <w:pPr>
              <w:pStyle w:val="Standard"/>
              <w:widowControl/>
              <w:spacing w:line="320" w:lineRule="atLeast"/>
              <w:textAlignment w:val="auto"/>
              <w:rPr>
                <w:rFonts w:ascii="標楷體" w:eastAsia="標楷體" w:hAnsi="標楷體" w:cs="標楷體"/>
                <w:color w:val="000000"/>
              </w:rPr>
            </w:pPr>
          </w:p>
          <w:p w14:paraId="690057EB" w14:textId="77777777" w:rsidR="00CF256B" w:rsidRDefault="00CF256B">
            <w:pPr>
              <w:pStyle w:val="Standard"/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  <w:p w14:paraId="4D39CA55" w14:textId="77777777" w:rsidR="00CF256B" w:rsidRDefault="00CF256B">
            <w:pPr>
              <w:pStyle w:val="Standard"/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3F14D" w14:textId="77777777" w:rsidR="00CF256B" w:rsidRDefault="00CF256B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CE952" w14:textId="77777777" w:rsidR="00CF256B" w:rsidRDefault="00CF256B">
            <w:pPr>
              <w:pStyle w:val="Standard"/>
              <w:snapToGrid w:val="0"/>
              <w:spacing w:line="32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F256B" w14:paraId="5904779C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5D31E" w14:textId="77777777" w:rsidR="00CF256B" w:rsidRDefault="00CF256B">
            <w:pPr>
              <w:pStyle w:val="Standard"/>
              <w:spacing w:before="120" w:line="3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0229" w:type="dxa"/>
            <w:gridSpan w:val="1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11B63" w14:textId="77777777" w:rsidR="00CF256B" w:rsidRDefault="00E569E1">
            <w:pPr>
              <w:pStyle w:val="Standard"/>
              <w:spacing w:before="120" w:line="34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華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14:paraId="1B6D82ED" w14:textId="77777777" w:rsidR="00000000" w:rsidRDefault="00E569E1">
      <w:pPr>
        <w:rPr>
          <w:rFonts w:cs="Mangal" w:hint="eastAsia"/>
          <w:szCs w:val="21"/>
        </w:rPr>
        <w:sectPr w:rsidR="00000000">
          <w:headerReference w:type="default" r:id="rId13"/>
          <w:footerReference w:type="default" r:id="rId14"/>
          <w:pgSz w:w="11906" w:h="16838"/>
          <w:pgMar w:top="1418" w:right="851" w:bottom="1259" w:left="851" w:header="851" w:footer="992" w:gutter="0"/>
          <w:cols w:space="720"/>
        </w:sectPr>
      </w:pPr>
    </w:p>
    <w:p w14:paraId="53447D1D" w14:textId="77777777" w:rsidR="00CF256B" w:rsidRDefault="00CF256B">
      <w:pPr>
        <w:pStyle w:val="Standard"/>
        <w:rPr>
          <w:rFonts w:ascii="標楷體" w:eastAsia="標楷體" w:hAnsi="標楷體" w:cs="標楷體"/>
          <w:color w:val="000000"/>
          <w:szCs w:val="24"/>
        </w:rPr>
      </w:pPr>
    </w:p>
    <w:p w14:paraId="05809229" w14:textId="77777777" w:rsidR="00CF256B" w:rsidRDefault="00E569E1">
      <w:pPr>
        <w:pStyle w:val="Standard"/>
        <w:jc w:val="center"/>
        <w:rPr>
          <w:rFonts w:ascii="標楷體" w:eastAsia="標楷體" w:hAnsi="標楷體" w:cs="標楷體"/>
          <w:color w:val="000000"/>
          <w:spacing w:val="11"/>
          <w:sz w:val="52"/>
          <w:szCs w:val="52"/>
        </w:rPr>
      </w:pP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填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表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說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 xml:space="preserve"> </w:t>
      </w:r>
      <w:r>
        <w:rPr>
          <w:rFonts w:ascii="標楷體" w:eastAsia="標楷體" w:hAnsi="標楷體" w:cs="標楷體"/>
          <w:color w:val="000000"/>
          <w:spacing w:val="11"/>
          <w:sz w:val="52"/>
          <w:szCs w:val="52"/>
        </w:rPr>
        <w:t>明</w:t>
      </w:r>
    </w:p>
    <w:p w14:paraId="3073F375" w14:textId="77777777" w:rsidR="00CF256B" w:rsidRDefault="00E569E1">
      <w:pPr>
        <w:pStyle w:val="Standard"/>
        <w:spacing w:line="340" w:lineRule="exact"/>
        <w:ind w:left="524" w:hanging="524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一、本表依公務人員任用法施行細則第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29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條規定訂定，係屬正式公文書，</w:t>
      </w:r>
      <w:r>
        <w:rPr>
          <w:rFonts w:ascii="標楷體" w:eastAsia="標楷體" w:hAnsi="標楷體" w:cs="標楷體"/>
          <w:bCs/>
          <w:color w:val="000000"/>
          <w:spacing w:val="11"/>
          <w:szCs w:val="24"/>
        </w:rPr>
        <w:t>並依公務人員任用法施行細則第</w:t>
      </w:r>
      <w:r>
        <w:rPr>
          <w:rFonts w:ascii="標楷體" w:eastAsia="標楷體" w:hAnsi="標楷體" w:cs="標楷體"/>
          <w:bCs/>
          <w:color w:val="000000"/>
          <w:spacing w:val="11"/>
          <w:szCs w:val="24"/>
        </w:rPr>
        <w:t>22</w:t>
      </w:r>
      <w:r>
        <w:rPr>
          <w:rFonts w:ascii="標楷體" w:eastAsia="標楷體" w:hAnsi="標楷體" w:cs="標楷體"/>
          <w:bCs/>
          <w:color w:val="000000"/>
          <w:spacing w:val="11"/>
          <w:szCs w:val="24"/>
        </w:rPr>
        <w:t>條第</w:t>
      </w:r>
      <w:r>
        <w:rPr>
          <w:rFonts w:ascii="標楷體" w:eastAsia="標楷體" w:hAnsi="標楷體" w:cs="標楷體"/>
          <w:bCs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bCs/>
          <w:color w:val="000000"/>
          <w:spacing w:val="11"/>
          <w:szCs w:val="24"/>
        </w:rPr>
        <w:t>項及個人資料保護法規定，蒐集、處理及利用各欄填載包含中英文姓名、國民身分證統一編號等個人資料，供公務人員送審之用。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填表人務必依照規定親自據實填寫，字跡工整，如由他人填寫或由電腦列印者，須由本人親自簽名或蓋章，如有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不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實情事者，自負全責。</w:t>
      </w:r>
    </w:p>
    <w:p w14:paraId="6B4F8AB2" w14:textId="77777777" w:rsidR="00CF256B" w:rsidRDefault="00E569E1">
      <w:pPr>
        <w:pStyle w:val="Standard"/>
        <w:spacing w:line="340" w:lineRule="exact"/>
        <w:ind w:left="52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二、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本表各項目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欄內之數字使用，請依行政院「公文書橫式書寫數字使用原則」填寫，並一律以「民國」表示年代。</w:t>
      </w:r>
    </w:p>
    <w:p w14:paraId="6588BB88" w14:textId="77777777" w:rsidR="00CF256B" w:rsidRDefault="00E569E1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三、「學歷」項：</w:t>
      </w:r>
    </w:p>
    <w:p w14:paraId="498F4DC3" w14:textId="77777777" w:rsidR="00CF256B" w:rsidRDefault="00E569E1">
      <w:pPr>
        <w:pStyle w:val="Standard"/>
        <w:spacing w:line="340" w:lineRule="exact"/>
        <w:ind w:left="1008" w:hanging="528"/>
        <w:textAlignment w:val="auto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填寫範圍以接受國內外正規學制教育已畢業，或結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肄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業並具有證明文件為限，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至少須填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筆最高畢業學歷，惟大學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以上畢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結、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業學歷有數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個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時，則依修業順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序逐筆填寫。國外學歷並依「國外學歷查證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驗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及認定作業要點」查證認定後登錄。初任公職者，以勾選「已畢業」之學歷為限，肄業及結業之學歷，毋須勾選。</w:t>
      </w:r>
    </w:p>
    <w:p w14:paraId="19A70743" w14:textId="77777777" w:rsidR="00CF256B" w:rsidRDefault="00E569E1">
      <w:pPr>
        <w:pStyle w:val="Standard"/>
        <w:spacing w:line="340" w:lineRule="exact"/>
        <w:ind w:left="1020" w:hanging="540"/>
        <w:textAlignment w:val="auto"/>
      </w:pPr>
      <w:r>
        <w:rPr>
          <w:rFonts w:ascii="標楷體" w:eastAsia="標楷體" w:hAnsi="標楷體" w:cs="標楷體"/>
          <w:color w:val="000000"/>
          <w:spacing w:val="15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「教育程度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學位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</w:t>
      </w:r>
      <w:r>
        <w:rPr>
          <w:rFonts w:ascii="標楷體" w:eastAsia="標楷體" w:hAnsi="標楷體" w:cs="標楷體"/>
          <w:color w:val="000000"/>
          <w:spacing w:val="15"/>
          <w:szCs w:val="24"/>
        </w:rPr>
        <w:t>欄，請依下列分類選填：</w:t>
      </w:r>
      <w:r>
        <w:rPr>
          <w:rFonts w:ascii="標楷體" w:eastAsia="標楷體" w:hAnsi="標楷體" w:cs="標楷體"/>
          <w:color w:val="000000"/>
          <w:spacing w:val="15"/>
          <w:szCs w:val="24"/>
        </w:rPr>
        <w:br/>
      </w:r>
      <w:r>
        <w:rPr>
          <w:rFonts w:ascii="標楷體" w:eastAsia="標楷體" w:hAnsi="標楷體" w:cs="標楷體"/>
          <w:color w:val="000000"/>
          <w:spacing w:val="12"/>
          <w:szCs w:val="24"/>
        </w:rPr>
        <w:t>10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國小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2l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國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初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中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22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初職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23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簡易師範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31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高中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32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高職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33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師範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41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二專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   42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三專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43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五專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  44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六年制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醫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專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舊制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    50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大學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含軍校、警校取得學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士學位者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  51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二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技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  52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四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技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60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碩士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 xml:space="preserve">     70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博士</w:t>
      </w:r>
    </w:p>
    <w:p w14:paraId="37CE4B84" w14:textId="77777777" w:rsidR="00CF256B" w:rsidRDefault="00E569E1">
      <w:pPr>
        <w:pStyle w:val="Standard"/>
        <w:spacing w:line="340" w:lineRule="exact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四、「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考試或晉升</w:t>
      </w:r>
      <w:r>
        <w:rPr>
          <w:rFonts w:ascii="標楷體" w:eastAsia="標楷體" w:hAnsi="標楷體" w:cs="標楷體"/>
          <w:color w:val="000000"/>
          <w:spacing w:val="12"/>
          <w:sz w:val="36"/>
          <w:szCs w:val="36"/>
          <w:eastAsianLayout w:id="-1497654269" w:combine="1"/>
        </w:rPr>
        <w:t>官</w:t>
      </w:r>
      <w:proofErr w:type="gramStart"/>
      <w:r>
        <w:rPr>
          <w:rFonts w:ascii="標楷體" w:eastAsia="標楷體" w:hAnsi="標楷體" w:cs="標楷體"/>
          <w:color w:val="000000"/>
          <w:spacing w:val="12"/>
          <w:sz w:val="36"/>
          <w:szCs w:val="36"/>
          <w:eastAsianLayout w:id="-1497654269" w:combine="1"/>
        </w:rPr>
        <w:t>等資位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訓練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」及「專門職業及技術人員資格」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項：</w:t>
      </w:r>
    </w:p>
    <w:p w14:paraId="0033C6F2" w14:textId="77777777" w:rsidR="00CF256B" w:rsidRDefault="00E569E1">
      <w:pPr>
        <w:pStyle w:val="Standard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「考試或晉升</w:t>
      </w:r>
      <w:r>
        <w:rPr>
          <w:rFonts w:ascii="標楷體" w:eastAsia="標楷體" w:hAnsi="標楷體" w:cs="標楷體"/>
          <w:color w:val="000000"/>
          <w:spacing w:val="12"/>
          <w:sz w:val="36"/>
          <w:szCs w:val="36"/>
          <w:eastAsianLayout w:id="-1497654268" w:combine="1"/>
        </w:rPr>
        <w:t>官</w:t>
      </w:r>
      <w:proofErr w:type="gramStart"/>
      <w:r>
        <w:rPr>
          <w:rFonts w:ascii="標楷體" w:eastAsia="標楷體" w:hAnsi="標楷體" w:cs="標楷體"/>
          <w:color w:val="000000"/>
          <w:spacing w:val="12"/>
          <w:sz w:val="36"/>
          <w:szCs w:val="36"/>
          <w:eastAsianLayout w:id="-1497654268" w:combine="1"/>
        </w:rPr>
        <w:t>等資位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訓練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指考選機關舉辦之各類公職考試及格並取得及格證書者，或經晉升官等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資位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訓練合格並取得合格證書者，請按先後順序全部填載，不得遺漏。</w:t>
      </w:r>
    </w:p>
    <w:p w14:paraId="5D63EA09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3"/>
          <w:szCs w:val="24"/>
        </w:rPr>
      </w:pPr>
      <w:r>
        <w:rPr>
          <w:rFonts w:ascii="標楷體" w:eastAsia="標楷體" w:hAnsi="標楷體" w:cs="標楷體"/>
          <w:color w:val="000000"/>
          <w:spacing w:val="13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「類科別」欄，填寫考試及格之</w:t>
      </w:r>
      <w:proofErr w:type="gramStart"/>
      <w:r>
        <w:rPr>
          <w:rFonts w:ascii="標楷體" w:eastAsia="標楷體" w:hAnsi="標楷體" w:cs="標楷體"/>
          <w:color w:val="000000"/>
          <w:spacing w:val="13"/>
          <w:szCs w:val="24"/>
        </w:rPr>
        <w:t>職系類科</w:t>
      </w:r>
      <w:proofErr w:type="gramEnd"/>
      <w:r>
        <w:rPr>
          <w:rFonts w:ascii="標楷體" w:eastAsia="標楷體" w:hAnsi="標楷體" w:cs="標楷體"/>
          <w:color w:val="000000"/>
          <w:spacing w:val="13"/>
          <w:szCs w:val="24"/>
        </w:rPr>
        <w:t>。</w:t>
      </w:r>
    </w:p>
    <w:p w14:paraId="5D1636FB" w14:textId="77777777" w:rsidR="00CF256B" w:rsidRDefault="00E569E1">
      <w:pPr>
        <w:pStyle w:val="Standard"/>
        <w:spacing w:line="340" w:lineRule="exact"/>
        <w:ind w:left="1012" w:hanging="532"/>
      </w:pPr>
      <w:r>
        <w:rPr>
          <w:rFonts w:ascii="標楷體" w:eastAsia="標楷體" w:hAnsi="標楷體" w:cs="標楷體"/>
          <w:color w:val="000000"/>
          <w:spacing w:val="13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</w:rPr>
        <w:t>專門職業及技術人員資格之「考試及格證書」，指參加專門職業及技術人員考試及格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並取得</w:t>
      </w:r>
      <w:r>
        <w:rPr>
          <w:rFonts w:ascii="標楷體" w:eastAsia="標楷體" w:hAnsi="標楷體" w:cs="標楷體"/>
          <w:color w:val="000000"/>
          <w:spacing w:val="11"/>
        </w:rPr>
        <w:t>及格證書者</w:t>
      </w:r>
      <w:r>
        <w:rPr>
          <w:rFonts w:ascii="標楷體" w:eastAsia="標楷體" w:hAnsi="標楷體" w:cs="標楷體"/>
          <w:color w:val="000000"/>
          <w:spacing w:val="12"/>
        </w:rPr>
        <w:t>，請按先後順序全部填載，不得遺漏。</w:t>
      </w:r>
    </w:p>
    <w:p w14:paraId="38482FFF" w14:textId="77777777" w:rsidR="00CF256B" w:rsidRDefault="00E569E1">
      <w:pPr>
        <w:pStyle w:val="Standard"/>
        <w:tabs>
          <w:tab w:val="left" w:pos="720"/>
          <w:tab w:val="left" w:pos="840"/>
        </w:tabs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五、「經歷及現職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任免及銓敘審定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」項：</w:t>
      </w:r>
    </w:p>
    <w:p w14:paraId="44662A4B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本項初任者請填寫現職；有多筆經歷者，請依序逐筆填寫，現職應為最後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筆。</w:t>
      </w:r>
    </w:p>
    <w:p w14:paraId="1E71653A" w14:textId="77777777" w:rsidR="00CF256B" w:rsidRDefault="00E569E1">
      <w:pPr>
        <w:pStyle w:val="Standard"/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填寫本表時，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筆經歷如有多筆銓敘審定資料時，請填寫該筆經歷之每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筆銓敘審定資料。</w:t>
      </w:r>
    </w:p>
    <w:p w14:paraId="7F451DB6" w14:textId="77777777" w:rsidR="00CF256B" w:rsidRDefault="00E569E1">
      <w:pPr>
        <w:pStyle w:val="Standard"/>
        <w:spacing w:line="340" w:lineRule="exact"/>
        <w:ind w:left="1008" w:hanging="528"/>
        <w:rPr>
          <w:rFonts w:ascii="標楷體" w:eastAsia="標楷體" w:hAnsi="標楷體" w:cs="標楷體"/>
          <w:color w:val="000000"/>
          <w:spacing w:val="12"/>
          <w:szCs w:val="24"/>
        </w:rPr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「職稱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專任及法定兼職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」欄，指現職職務之稱謂，如「專員」。若屬法定兼職者，以經銓敘審定之職稱為限，如「研究員兼課長」。</w:t>
      </w:r>
    </w:p>
    <w:p w14:paraId="1991BF70" w14:textId="77777777" w:rsidR="00CF256B" w:rsidRDefault="00E569E1">
      <w:pPr>
        <w:pStyle w:val="Standard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四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「職務列等」欄，指依職務列等表所列之官職等填寫；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惟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官職等有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2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組以上者，例如科員職務列等為「委任第五職等或薦任第六職等至第七職等」，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僅填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組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當事人所占之官職等。</w:t>
      </w:r>
    </w:p>
    <w:p w14:paraId="0769E9F5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2"/>
          <w:szCs w:val="24"/>
        </w:rPr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五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「職務編號」欄，由人事單位填寫。</w:t>
      </w:r>
    </w:p>
    <w:p w14:paraId="05410D50" w14:textId="77777777" w:rsidR="00CF256B" w:rsidRDefault="00E569E1">
      <w:pPr>
        <w:pStyle w:val="Standard"/>
        <w:spacing w:line="340" w:lineRule="exact"/>
        <w:ind w:left="1008" w:hanging="528"/>
        <w:rPr>
          <w:rFonts w:ascii="標楷體" w:eastAsia="標楷體" w:hAnsi="標楷體" w:cs="標楷體"/>
          <w:color w:val="000000"/>
          <w:spacing w:val="12"/>
          <w:szCs w:val="24"/>
        </w:rPr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六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「職系」欄，指現職</w:t>
      </w:r>
      <w:proofErr w:type="gramStart"/>
      <w:r>
        <w:rPr>
          <w:rFonts w:ascii="標楷體" w:eastAsia="標楷體" w:hAnsi="標楷體" w:cs="標楷體"/>
          <w:color w:val="000000"/>
          <w:spacing w:val="12"/>
          <w:szCs w:val="24"/>
        </w:rPr>
        <w:t>職務所歸之</w:t>
      </w:r>
      <w:proofErr w:type="gramEnd"/>
      <w:r>
        <w:rPr>
          <w:rFonts w:ascii="標楷體" w:eastAsia="標楷體" w:hAnsi="標楷體" w:cs="標楷體"/>
          <w:color w:val="000000"/>
          <w:spacing w:val="12"/>
          <w:szCs w:val="24"/>
        </w:rPr>
        <w:t>職系，如「綜合行政」職系。</w:t>
      </w:r>
    </w:p>
    <w:p w14:paraId="2BA8571C" w14:textId="77777777" w:rsidR="00CF256B" w:rsidRDefault="00E569E1">
      <w:pPr>
        <w:pStyle w:val="Standard"/>
        <w:spacing w:line="340" w:lineRule="exact"/>
        <w:ind w:left="1008" w:hanging="528"/>
      </w:pPr>
      <w:r>
        <w:rPr>
          <w:rFonts w:ascii="標楷體" w:eastAsia="標楷體" w:hAnsi="標楷體" w:cs="標楷體"/>
          <w:color w:val="000000"/>
          <w:spacing w:val="12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七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「主管級別」欄，「主管」指</w:t>
      </w:r>
      <w:r>
        <w:rPr>
          <w:rFonts w:ascii="標楷體" w:eastAsia="標楷體" w:hAnsi="標楷體" w:cs="標楷體"/>
          <w:color w:val="000000"/>
          <w:szCs w:val="24"/>
        </w:rPr>
        <w:t>機關組織法、組織通則、組織自治條例、組織規程、組織準則及編制表所置之首長、副首長、行政性幕僚長－秘書長、主任秘書或總核稿秘書、技術性幕僚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長－總工程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司、主任工程司或總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核稿技正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，以及內部單位主管、副主管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，不</w:t>
      </w:r>
      <w:r>
        <w:rPr>
          <w:rFonts w:ascii="標楷體" w:eastAsia="標楷體" w:hAnsi="標楷體" w:cs="標楷體"/>
          <w:color w:val="000000"/>
          <w:spacing w:val="12"/>
          <w:szCs w:val="24"/>
        </w:rPr>
        <w:lastRenderedPageBreak/>
        <w:t>含任務編組之職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務。另其「級別」之</w:t>
      </w:r>
      <w:r>
        <w:rPr>
          <w:rFonts w:ascii="標楷體" w:eastAsia="標楷體" w:hAnsi="標楷體" w:cs="標楷體"/>
          <w:color w:val="000000"/>
          <w:szCs w:val="24"/>
        </w:rPr>
        <w:t>一級、二級、三級、四級</w:t>
      </w: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以下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等單位層級之分類，係按機關組織法規所成立專責單位（包括業務單位、輔助單位或派出單位等）之行政層級區分，其中一級單位之行政層級並不為其他單位之下，其主管直接對機關首長負責；二級單位係隸屬於一級單位之下；三級、四級</w:t>
      </w:r>
      <w:r>
        <w:rPr>
          <w:rFonts w:ascii="標楷體" w:eastAsia="標楷體" w:hAnsi="標楷體" w:cs="標楷體"/>
          <w:color w:val="000000"/>
          <w:szCs w:val="24"/>
        </w:rPr>
        <w:t>(</w:t>
      </w:r>
      <w:r>
        <w:rPr>
          <w:rFonts w:ascii="標楷體" w:eastAsia="標楷體" w:hAnsi="標楷體" w:cs="標楷體"/>
          <w:color w:val="000000"/>
          <w:szCs w:val="24"/>
        </w:rPr>
        <w:t>以下</w:t>
      </w:r>
      <w:r>
        <w:rPr>
          <w:rFonts w:ascii="標楷體" w:eastAsia="標楷體" w:hAnsi="標楷體" w:cs="標楷體"/>
          <w:color w:val="000000"/>
          <w:szCs w:val="24"/>
        </w:rPr>
        <w:t>)</w:t>
      </w:r>
      <w:r>
        <w:rPr>
          <w:rFonts w:ascii="標楷體" w:eastAsia="標楷體" w:hAnsi="標楷體" w:cs="標楷體"/>
          <w:color w:val="000000"/>
          <w:szCs w:val="24"/>
        </w:rPr>
        <w:t>等單位，依序類推。請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人事單位</w:t>
      </w:r>
      <w:r>
        <w:rPr>
          <w:rFonts w:ascii="標楷體" w:eastAsia="標楷體" w:hAnsi="標楷體" w:cs="標楷體"/>
          <w:color w:val="000000"/>
          <w:szCs w:val="24"/>
        </w:rPr>
        <w:t>依上開</w:t>
      </w:r>
      <w:r>
        <w:rPr>
          <w:rFonts w:ascii="標楷體" w:eastAsia="標楷體" w:hAnsi="標楷體" w:cs="標楷體"/>
          <w:color w:val="000000"/>
          <w:spacing w:val="12"/>
          <w:szCs w:val="24"/>
        </w:rPr>
        <w:t>「主管」與「級別」之區分方式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填入適當代碼：</w:t>
      </w:r>
    </w:p>
    <w:p w14:paraId="7422849E" w14:textId="77777777" w:rsidR="00CF256B" w:rsidRDefault="00E569E1">
      <w:pPr>
        <w:pStyle w:val="Standard"/>
        <w:autoSpaceDE w:val="0"/>
        <w:snapToGrid w:val="0"/>
        <w:spacing w:line="340" w:lineRule="exact"/>
        <w:ind w:firstLine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1.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首長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2.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副首長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A.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幕僚長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3.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一級主管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4.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二級主管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pacing w:val="-2"/>
          <w:szCs w:val="24"/>
        </w:rPr>
        <w:t xml:space="preserve"> 5.</w:t>
      </w:r>
      <w:r>
        <w:rPr>
          <w:rFonts w:ascii="標楷體" w:eastAsia="標楷體" w:hAnsi="標楷體" w:cs="標楷體"/>
          <w:color w:val="000000"/>
          <w:spacing w:val="-2"/>
          <w:szCs w:val="24"/>
        </w:rPr>
        <w:t>三級主管</w:t>
      </w:r>
    </w:p>
    <w:p w14:paraId="6B468B1F" w14:textId="77777777" w:rsidR="00CF256B" w:rsidRDefault="00E569E1">
      <w:pPr>
        <w:pStyle w:val="Standard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6.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四級以下主管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7.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一級副主管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8.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二級副主管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9.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三級副主管</w:t>
      </w:r>
    </w:p>
    <w:p w14:paraId="0C54097E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八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「人員區分」欄，請各人事單位填入下列適當代號表示：</w:t>
      </w:r>
    </w:p>
    <w:p w14:paraId="0EFCE98A" w14:textId="77777777" w:rsidR="00CF256B" w:rsidRDefault="00E569E1">
      <w:pPr>
        <w:pStyle w:val="Standard"/>
        <w:tabs>
          <w:tab w:val="left" w:pos="1200"/>
        </w:tabs>
        <w:autoSpaceDE w:val="0"/>
        <w:snapToGrid w:val="0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1.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司法人員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2.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外交人員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3.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警察人員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4.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關務人員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5.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交通事業人員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</w:t>
      </w:r>
    </w:p>
    <w:p w14:paraId="1798008B" w14:textId="77777777" w:rsidR="00CF256B" w:rsidRDefault="00E569E1">
      <w:pPr>
        <w:pStyle w:val="Standard"/>
        <w:tabs>
          <w:tab w:val="left" w:pos="1200"/>
        </w:tabs>
        <w:autoSpaceDE w:val="0"/>
        <w:snapToGrid w:val="0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6.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審計人員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7.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主計人員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 8.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人事人員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9.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政風人員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10.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教育人員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</w:t>
      </w:r>
    </w:p>
    <w:p w14:paraId="3D598AD2" w14:textId="77777777" w:rsidR="00CF256B" w:rsidRDefault="00E569E1">
      <w:pPr>
        <w:pStyle w:val="Standard"/>
        <w:tabs>
          <w:tab w:val="left" w:pos="1200"/>
        </w:tabs>
        <w:autoSpaceDE w:val="0"/>
        <w:snapToGrid w:val="0"/>
        <w:spacing w:line="340" w:lineRule="exact"/>
        <w:ind w:firstLine="1048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11.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一般人員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12.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聘用人員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 13.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約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僱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14.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駐外人員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 xml:space="preserve">  15.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醫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事人員</w:t>
      </w:r>
    </w:p>
    <w:p w14:paraId="2F2F6837" w14:textId="77777777" w:rsidR="00CF256B" w:rsidRDefault="00E569E1">
      <w:pPr>
        <w:pStyle w:val="Standard"/>
        <w:tabs>
          <w:tab w:val="left" w:pos="1080"/>
        </w:tabs>
        <w:autoSpaceDE w:val="0"/>
        <w:snapToGrid w:val="0"/>
        <w:spacing w:line="340" w:lineRule="exact"/>
        <w:ind w:firstLine="108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71</w:t>
      </w:r>
      <w:r>
        <w:rPr>
          <w:rFonts w:ascii="標楷體" w:eastAsia="標楷體" w:hAnsi="標楷體" w:cs="標楷體"/>
          <w:color w:val="000000"/>
          <w:szCs w:val="24"/>
        </w:rPr>
        <w:t>主辦會計人員</w:t>
      </w:r>
      <w:r>
        <w:rPr>
          <w:rFonts w:ascii="標楷體" w:eastAsia="標楷體" w:hAnsi="標楷體" w:cs="標楷體"/>
          <w:color w:val="000000"/>
          <w:szCs w:val="24"/>
        </w:rPr>
        <w:t xml:space="preserve">  72</w:t>
      </w:r>
      <w:r>
        <w:rPr>
          <w:rFonts w:ascii="標楷體" w:eastAsia="標楷體" w:hAnsi="標楷體" w:cs="標楷體"/>
          <w:color w:val="000000"/>
          <w:szCs w:val="24"/>
        </w:rPr>
        <w:t>主辦統計人員</w:t>
      </w:r>
      <w:r>
        <w:rPr>
          <w:rFonts w:ascii="標楷體" w:eastAsia="標楷體" w:hAnsi="標楷體" w:cs="標楷體"/>
          <w:color w:val="000000"/>
          <w:szCs w:val="24"/>
        </w:rPr>
        <w:t xml:space="preserve">  73</w:t>
      </w:r>
      <w:r>
        <w:rPr>
          <w:rFonts w:ascii="標楷體" w:eastAsia="標楷體" w:hAnsi="標楷體" w:cs="標楷體"/>
          <w:color w:val="000000"/>
          <w:szCs w:val="24"/>
        </w:rPr>
        <w:t>會計佐理人員</w:t>
      </w:r>
      <w:r>
        <w:rPr>
          <w:rFonts w:ascii="標楷體" w:eastAsia="標楷體" w:hAnsi="標楷體" w:cs="標楷體"/>
          <w:color w:val="000000"/>
          <w:szCs w:val="24"/>
        </w:rPr>
        <w:t xml:space="preserve">  74</w:t>
      </w:r>
      <w:r>
        <w:rPr>
          <w:rFonts w:ascii="標楷體" w:eastAsia="標楷體" w:hAnsi="標楷體" w:cs="標楷體"/>
          <w:color w:val="000000"/>
          <w:szCs w:val="24"/>
        </w:rPr>
        <w:t>統計佐理人員</w:t>
      </w:r>
    </w:p>
    <w:p w14:paraId="48BDDC39" w14:textId="77777777" w:rsidR="00CF256B" w:rsidRDefault="00E569E1">
      <w:pPr>
        <w:pStyle w:val="Standard"/>
        <w:tabs>
          <w:tab w:val="left" w:pos="8865"/>
        </w:tabs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九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「任職」、「免職」欄，係填寫派令之日期、文號。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ab/>
      </w:r>
    </w:p>
    <w:p w14:paraId="36B6532B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十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「銓敘審定」欄之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各子項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，請依銓敘部之銓敘審定函填寫。</w:t>
      </w:r>
    </w:p>
    <w:p w14:paraId="0BA17802" w14:textId="77777777" w:rsidR="00CF256B" w:rsidRDefault="00E569E1">
      <w:pPr>
        <w:pStyle w:val="Standard"/>
        <w:spacing w:line="340" w:lineRule="exact"/>
        <w:ind w:left="1266" w:hanging="786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十一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「不必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銓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審註記」人員，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指凡未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納入銓敘範圍者，如國營事業機構等人員，由人事單位在該欄內打「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v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」表示。</w:t>
      </w:r>
    </w:p>
    <w:p w14:paraId="4C85A0F8" w14:textId="77777777" w:rsidR="00CF256B" w:rsidRDefault="00E569E1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六、「考績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或成績考核」項：</w:t>
      </w:r>
    </w:p>
    <w:p w14:paraId="3D7D256F" w14:textId="77777777" w:rsidR="00CF256B" w:rsidRDefault="00E569E1">
      <w:pPr>
        <w:pStyle w:val="Standard"/>
        <w:autoSpaceDE w:val="0"/>
        <w:snapToGrid w:val="0"/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任公職取得考績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資料者，請依年度順序照考績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核定結果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逐筆逐項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填寫。</w:t>
      </w:r>
    </w:p>
    <w:p w14:paraId="0511D6EA" w14:textId="77777777" w:rsidR="00CF256B" w:rsidRDefault="00E569E1">
      <w:pPr>
        <w:pStyle w:val="Standard"/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「區分」欄，指年終考績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、另予考績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、專案考績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成、核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14:paraId="186E7C58" w14:textId="77777777" w:rsidR="00CF256B" w:rsidRDefault="00E569E1">
      <w:pPr>
        <w:pStyle w:val="Standard"/>
        <w:autoSpaceDE w:val="0"/>
        <w:snapToGrid w:val="0"/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「核定獎懲」欄，係填該年度考績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成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或成績考核核定獎懲。「核定日期文號」欄，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係填寫主管機關或授權核定機關之核定日期文號，「銓敘審定日期文號」欄，係填寫銓敘部之銓敘審定日期文號。</w:t>
      </w:r>
    </w:p>
    <w:p w14:paraId="61A4EB52" w14:textId="77777777" w:rsidR="00CF256B" w:rsidRDefault="00E569E1">
      <w:pPr>
        <w:pStyle w:val="Standard"/>
        <w:spacing w:line="340" w:lineRule="exact"/>
        <w:ind w:left="600" w:hanging="60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七、「獎懲」項，請照核發之獎懲令依序逐筆填寫，範圍包括平時考核獎懲、懲戒處分、刑事裁判、勳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獎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章、模範公務人員及公務人員傑出貢獻獎等。</w:t>
      </w:r>
    </w:p>
    <w:p w14:paraId="0EE4A134" w14:textId="77777777" w:rsidR="00CF256B" w:rsidRDefault="00E569E1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八、「專長及語言能力」項：</w:t>
      </w:r>
    </w:p>
    <w:p w14:paraId="7408F764" w14:textId="77777777" w:rsidR="00CF256B" w:rsidRDefault="00E569E1">
      <w:pPr>
        <w:pStyle w:val="Standard"/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取得民間證照考試合格資料者，請依年度順序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逐筆逐項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填寫。</w:t>
      </w:r>
    </w:p>
    <w:p w14:paraId="1707BDAD" w14:textId="77777777" w:rsidR="00CF256B" w:rsidRDefault="00E569E1">
      <w:pPr>
        <w:pStyle w:val="Standard"/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專長項目欄，請依下列分類選填：</w:t>
      </w:r>
    </w:p>
    <w:p w14:paraId="1F04638D" w14:textId="77777777" w:rsidR="00CF256B" w:rsidRDefault="00E569E1">
      <w:pPr>
        <w:pStyle w:val="Standard"/>
        <w:autoSpaceDE w:val="0"/>
        <w:snapToGrid w:val="0"/>
        <w:spacing w:line="340" w:lineRule="exact"/>
        <w:ind w:left="96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A001: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車輛駕駛；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A002: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汽車維修；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A003: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電器維修；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A004: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冷凍空調維修</w:t>
      </w:r>
    </w:p>
    <w:p w14:paraId="066BD990" w14:textId="77777777" w:rsidR="00CF256B" w:rsidRDefault="00E569E1">
      <w:pPr>
        <w:pStyle w:val="Standard"/>
        <w:autoSpaceDE w:val="0"/>
        <w:snapToGrid w:val="0"/>
        <w:spacing w:line="340" w:lineRule="exact"/>
        <w:ind w:firstLine="959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A005: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烹飪廚藝。</w:t>
      </w:r>
    </w:p>
    <w:p w14:paraId="72862BC5" w14:textId="77777777" w:rsidR="00CF256B" w:rsidRDefault="00E569E1">
      <w:pPr>
        <w:pStyle w:val="Standard"/>
        <w:autoSpaceDE w:val="0"/>
        <w:snapToGrid w:val="0"/>
        <w:spacing w:line="340" w:lineRule="exact"/>
        <w:ind w:firstLine="959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若有其他專長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項目僅填專長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不填編號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14:paraId="204A2931" w14:textId="77777777" w:rsidR="00CF256B" w:rsidRDefault="00E569E1">
      <w:pPr>
        <w:pStyle w:val="Standard"/>
        <w:autoSpaceDE w:val="0"/>
        <w:snapToGrid w:val="0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語言類別欄，包含本國語言及外國語言。</w:t>
      </w:r>
    </w:p>
    <w:p w14:paraId="581B03C2" w14:textId="77777777" w:rsidR="00CF256B" w:rsidRDefault="00E569E1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九、「檢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覈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」項，指經考選機關檢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覈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及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合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格並取得證書者，公職候選人檢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覈資格免填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14:paraId="1F6C03D8" w14:textId="77777777" w:rsidR="00CF256B" w:rsidRDefault="00E569E1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十、「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審」項，指交通事業人員及關務人員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具有升資或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升任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審合格證書者填寫。</w:t>
      </w:r>
    </w:p>
    <w:p w14:paraId="0DDC2B32" w14:textId="77777777" w:rsidR="00CF256B" w:rsidRDefault="00E569E1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十一、「兵役」項：</w:t>
      </w:r>
    </w:p>
    <w:p w14:paraId="5271D9B5" w14:textId="77777777" w:rsidR="00CF256B" w:rsidRDefault="00E569E1">
      <w:pPr>
        <w:pStyle w:val="Standard"/>
        <w:tabs>
          <w:tab w:val="left" w:pos="1560"/>
        </w:tabs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凡已服役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者均應填寫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14:paraId="74B9C599" w14:textId="77777777" w:rsidR="00CF256B" w:rsidRDefault="00E569E1">
      <w:pPr>
        <w:pStyle w:val="Standard"/>
        <w:tabs>
          <w:tab w:val="left" w:pos="2084"/>
        </w:tabs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役別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」、「軍種」、「官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兵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科」、「退伍軍階」、「服役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期間」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等請依照退伍令記載填寫。</w:t>
      </w:r>
    </w:p>
    <w:p w14:paraId="15DE7E6A" w14:textId="77777777" w:rsidR="00CF256B" w:rsidRDefault="00E569E1">
      <w:pPr>
        <w:pStyle w:val="Standard"/>
        <w:spacing w:line="340" w:lineRule="exact"/>
        <w:ind w:left="786" w:hanging="786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十二、「教師資格」項之「生效日期」欄，請就教師資格檢定、登記、加科登記或審定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之起資日期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予以填寫。</w:t>
      </w:r>
    </w:p>
    <w:p w14:paraId="13A4577E" w14:textId="77777777" w:rsidR="00CF256B" w:rsidRDefault="00E569E1">
      <w:pPr>
        <w:pStyle w:val="Standard"/>
        <w:tabs>
          <w:tab w:val="left" w:pos="1558"/>
        </w:tabs>
        <w:spacing w:line="340" w:lineRule="exact"/>
        <w:ind w:left="718" w:hanging="71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十三、</w:t>
      </w:r>
      <w:r>
        <w:rPr>
          <w:rFonts w:ascii="標楷體" w:eastAsia="標楷體" w:hAnsi="標楷體" w:cs="標楷體"/>
          <w:color w:val="000000"/>
          <w:spacing w:val="11"/>
        </w:rPr>
        <w:t>「</w:t>
      </w:r>
      <w:r>
        <w:rPr>
          <w:rFonts w:ascii="標楷體" w:eastAsia="標楷體" w:hAnsi="標楷體" w:cs="標楷體"/>
          <w:color w:val="000000"/>
        </w:rPr>
        <w:t>身心障礙</w:t>
      </w:r>
      <w:r>
        <w:rPr>
          <w:rFonts w:ascii="標楷體" w:eastAsia="標楷體" w:hAnsi="標楷體" w:cs="標楷體"/>
          <w:color w:val="000000"/>
          <w:spacing w:val="11"/>
        </w:rPr>
        <w:t>註記」之「種類」及「等級」欄，請參考</w:t>
      </w:r>
      <w:r>
        <w:rPr>
          <w:rStyle w:val="ac"/>
          <w:rFonts w:ascii="標楷體" w:eastAsia="標楷體" w:hAnsi="標楷體" w:cs="Arial"/>
          <w:color w:val="000000"/>
        </w:rPr>
        <w:t>身心障礙</w:t>
      </w:r>
      <w:r>
        <w:rPr>
          <w:rFonts w:ascii="標楷體" w:eastAsia="標楷體" w:hAnsi="標楷體" w:cs="Arial"/>
          <w:color w:val="000000"/>
        </w:rPr>
        <w:t>手冊填寫。</w:t>
      </w:r>
      <w:r>
        <w:rPr>
          <w:rFonts w:ascii="標楷體" w:eastAsia="標楷體" w:hAnsi="標楷體" w:cs="標楷體"/>
          <w:color w:val="000000"/>
          <w:spacing w:val="11"/>
        </w:rPr>
        <w:t>「</w:t>
      </w:r>
      <w:r>
        <w:rPr>
          <w:rFonts w:ascii="標楷體" w:eastAsia="標楷體" w:hAnsi="標楷體" w:cs="標楷體"/>
          <w:color w:val="000000"/>
        </w:rPr>
        <w:t>原住民族</w:t>
      </w:r>
      <w:r>
        <w:rPr>
          <w:rFonts w:ascii="標楷體" w:eastAsia="標楷體" w:hAnsi="標楷體" w:cs="標楷體"/>
          <w:color w:val="000000"/>
          <w:spacing w:val="11"/>
        </w:rPr>
        <w:t>註</w:t>
      </w:r>
      <w:r>
        <w:rPr>
          <w:rFonts w:ascii="標楷體" w:eastAsia="標楷體" w:hAnsi="標楷體" w:cs="標楷體"/>
          <w:color w:val="000000"/>
          <w:spacing w:val="11"/>
        </w:rPr>
        <w:lastRenderedPageBreak/>
        <w:t>記」，以經戶政機關依</w:t>
      </w:r>
      <w:r>
        <w:rPr>
          <w:rFonts w:ascii="標楷體" w:eastAsia="標楷體" w:hAnsi="標楷體" w:cs="標楷體"/>
          <w:color w:val="000000"/>
        </w:rPr>
        <w:t>原住民民族別認定辦法</w:t>
      </w:r>
      <w:r>
        <w:rPr>
          <w:rFonts w:ascii="標楷體" w:eastAsia="標楷體" w:hAnsi="標楷體" w:cs="標楷體"/>
          <w:color w:val="000000"/>
          <w:spacing w:val="11"/>
        </w:rPr>
        <w:t>完成登記者為限，又「身分別」欄，請填平地或山地。</w:t>
      </w:r>
    </w:p>
    <w:p w14:paraId="22BD2BFB" w14:textId="77777777" w:rsidR="00CF256B" w:rsidRDefault="00E569E1">
      <w:pPr>
        <w:pStyle w:val="Standard"/>
        <w:tabs>
          <w:tab w:val="left" w:pos="2008"/>
        </w:tabs>
        <w:spacing w:line="340" w:lineRule="exact"/>
        <w:ind w:left="1048" w:hanging="1048"/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十四、「</w:t>
      </w:r>
      <w:r>
        <w:rPr>
          <w:rFonts w:ascii="標楷體" w:eastAsia="標楷體" w:hAnsi="標楷體" w:cs="標楷體"/>
          <w:color w:val="000000"/>
          <w:spacing w:val="13"/>
          <w:szCs w:val="24"/>
        </w:rPr>
        <w:t>訓練及進修」項：</w:t>
      </w:r>
    </w:p>
    <w:p w14:paraId="4E4D004B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「訓練」係包括國內外舉辦與公務有關之訓練，期間在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1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星期以上並取得證書者。</w:t>
      </w:r>
    </w:p>
    <w:p w14:paraId="7B111B5A" w14:textId="77777777" w:rsidR="00CF256B" w:rsidRDefault="00E569E1">
      <w:pPr>
        <w:pStyle w:val="Standard"/>
        <w:spacing w:line="340" w:lineRule="exact"/>
        <w:ind w:left="1004" w:hanging="524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二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「進修」指與公務有關之國內外進修，並可獲得學分者為限，「碩士學分班」於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修畢應修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學分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含教師在職進修修畢四十學分者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，發給結業證書者填入本項，並不得填載於「學歷」欄；另專題研究及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研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實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習等資料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亦填入本項。</w:t>
      </w:r>
    </w:p>
    <w:p w14:paraId="5A53514B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「課程性質」欄，請填實體、數位或混成。</w:t>
      </w:r>
    </w:p>
    <w:p w14:paraId="49627EFD" w14:textId="77777777" w:rsidR="00CF256B" w:rsidRDefault="00E569E1">
      <w:pPr>
        <w:pStyle w:val="Standard"/>
        <w:spacing w:line="340" w:lineRule="exact"/>
        <w:ind w:left="480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四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「訓練時數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(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學分數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)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」以該訓練或進修之證</w:t>
      </w:r>
      <w:r>
        <w:rPr>
          <w:rFonts w:ascii="標楷體" w:eastAsia="標楷體" w:hAnsi="標楷體" w:cs="標楷體"/>
          <w:color w:val="000000"/>
          <w:spacing w:val="11"/>
          <w:szCs w:val="24"/>
        </w:rPr>
        <w:t>書資料為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憑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。</w:t>
      </w:r>
    </w:p>
    <w:p w14:paraId="62AE9A75" w14:textId="77777777" w:rsidR="00CF256B" w:rsidRDefault="00E569E1">
      <w:pPr>
        <w:pStyle w:val="Standard"/>
        <w:spacing w:line="340" w:lineRule="exact"/>
        <w:ind w:left="718" w:hanging="718"/>
        <w:jc w:val="both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十五、本表填表人所填各欄，經各服務機關人事單位查對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無訛後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，除填表人簽名或蓋章外，機關首長、人事主管及承辦人員３欄位，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請蓋職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章，無職章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者請蓋職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名章，無職名章者請簽名。</w:t>
      </w:r>
    </w:p>
    <w:p w14:paraId="5F685F95" w14:textId="77777777" w:rsidR="00CF256B" w:rsidRDefault="00E569E1">
      <w:pPr>
        <w:pStyle w:val="Standard"/>
        <w:spacing w:line="340" w:lineRule="exact"/>
        <w:jc w:val="both"/>
        <w:rPr>
          <w:rFonts w:ascii="標楷體" w:eastAsia="標楷體" w:hAnsi="標楷體" w:cs="標楷體"/>
          <w:color w:val="000000"/>
          <w:spacing w:val="11"/>
          <w:szCs w:val="24"/>
        </w:rPr>
      </w:pPr>
      <w:r>
        <w:rPr>
          <w:rFonts w:ascii="標楷體" w:eastAsia="標楷體" w:hAnsi="標楷體" w:cs="標楷體"/>
          <w:color w:val="000000"/>
          <w:spacing w:val="11"/>
          <w:szCs w:val="24"/>
        </w:rPr>
        <w:t>十六、</w:t>
      </w:r>
      <w:proofErr w:type="gramStart"/>
      <w:r>
        <w:rPr>
          <w:rFonts w:ascii="標楷體" w:eastAsia="標楷體" w:hAnsi="標楷體" w:cs="標楷體"/>
          <w:color w:val="000000"/>
          <w:spacing w:val="11"/>
          <w:szCs w:val="24"/>
        </w:rPr>
        <w:t>本表各欄</w:t>
      </w:r>
      <w:proofErr w:type="gramEnd"/>
      <w:r>
        <w:rPr>
          <w:rFonts w:ascii="標楷體" w:eastAsia="標楷體" w:hAnsi="標楷體" w:cs="標楷體"/>
          <w:color w:val="000000"/>
          <w:spacing w:val="11"/>
          <w:szCs w:val="24"/>
        </w:rPr>
        <w:t>填載資料如有異動，請填表人儘速檢證通知服務機關人事單位更正。</w:t>
      </w:r>
    </w:p>
    <w:p w14:paraId="4227B23E" w14:textId="77777777" w:rsidR="00CF256B" w:rsidRDefault="00CF256B">
      <w:pPr>
        <w:pStyle w:val="Standard"/>
        <w:spacing w:line="340" w:lineRule="exact"/>
        <w:rPr>
          <w:rFonts w:ascii="標楷體" w:eastAsia="標楷體" w:hAnsi="標楷體" w:cs="標楷體"/>
          <w:color w:val="000000"/>
          <w:spacing w:val="11"/>
          <w:szCs w:val="24"/>
        </w:rPr>
      </w:pPr>
    </w:p>
    <w:p w14:paraId="07EDC992" w14:textId="77777777" w:rsidR="00CF256B" w:rsidRDefault="00CF256B">
      <w:pPr>
        <w:pStyle w:val="Standard"/>
        <w:spacing w:line="340" w:lineRule="exact"/>
        <w:rPr>
          <w:rFonts w:ascii="標楷體" w:eastAsia="標楷體" w:hAnsi="標楷體" w:cs="標楷體"/>
          <w:color w:val="000000"/>
          <w:szCs w:val="24"/>
        </w:rPr>
      </w:pPr>
    </w:p>
    <w:sectPr w:rsidR="00CF256B">
      <w:headerReference w:type="default" r:id="rId15"/>
      <w:footerReference w:type="default" r:id="rId16"/>
      <w:pgSz w:w="11906" w:h="16838"/>
      <w:pgMar w:top="1418" w:right="851" w:bottom="1259" w:left="851" w:header="85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2792" w14:textId="77777777" w:rsidR="00E569E1" w:rsidRDefault="00E569E1">
      <w:pPr>
        <w:rPr>
          <w:rFonts w:hint="eastAsia"/>
        </w:rPr>
      </w:pPr>
      <w:r>
        <w:separator/>
      </w:r>
    </w:p>
  </w:endnote>
  <w:endnote w:type="continuationSeparator" w:id="0">
    <w:p w14:paraId="7C6DF255" w14:textId="77777777" w:rsidR="00E569E1" w:rsidRDefault="00E569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, MingLiU">
    <w:altName w:val="細明體"/>
    <w:charset w:val="00"/>
    <w:family w:val="modern"/>
    <w:pitch w:val="default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293A" w14:textId="77777777" w:rsidR="00FE6892" w:rsidRDefault="00E569E1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21C03" wp14:editId="28C98239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9800"/>
              <wp:effectExtent l="0" t="0" r="23340" b="1830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0207315" w14:textId="77777777" w:rsidR="00FE6892" w:rsidRDefault="00E569E1">
                          <w:pPr>
                            <w:pStyle w:val="a7"/>
                          </w:pP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21C03"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left:0;text-align:left;margin-left:0;margin-top:.05pt;width:1.15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" filled="f" stroked="f">
              <v:textbox inset="0,0,0,0">
                <w:txbxContent>
                  <w:p w14:paraId="00207315" w14:textId="77777777" w:rsidR="00FE6892" w:rsidRDefault="00E569E1">
                    <w:pPr>
                      <w:pStyle w:val="a7"/>
                    </w:pPr>
                    <w:r>
                      <w:rPr>
                        <w:rStyle w:val="aa"/>
                        <w:sz w:val="24"/>
                      </w:rPr>
                      <w:t>-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002B" w14:textId="77777777" w:rsidR="00FE6892" w:rsidRDefault="00E569E1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58418" wp14:editId="63F9802E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9800"/>
              <wp:effectExtent l="0" t="0" r="23340" b="18300"/>
              <wp:wrapSquare wrapText="bothSides"/>
              <wp:docPr id="2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4338B73" w14:textId="77777777" w:rsidR="00FE6892" w:rsidRDefault="00E569E1">
                          <w:pPr>
                            <w:pStyle w:val="a7"/>
                          </w:pP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58418" id="_x0000_t202" coordsize="21600,21600" o:spt="202" path="m,l,21600r21600,l21600,xe">
              <v:stroke joinstyle="miter"/>
              <v:path gradientshapeok="t" o:connecttype="rect"/>
            </v:shapetype>
            <v:shape id="外框3" o:spid="_x0000_s1027" type="#_x0000_t202" style="position:absolute;left:0;text-align:left;margin-left:0;margin-top:.05pt;width:1.15pt;height:1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" filled="f" stroked="f">
              <v:textbox inset="0,0,0,0">
                <w:txbxContent>
                  <w:p w14:paraId="24338B73" w14:textId="77777777" w:rsidR="00FE6892" w:rsidRDefault="00E569E1">
                    <w:pPr>
                      <w:pStyle w:val="a7"/>
                    </w:pPr>
                    <w:r>
                      <w:rPr>
                        <w:rStyle w:val="aa"/>
                        <w:sz w:val="24"/>
                      </w:rPr>
                      <w:t>-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3786" w14:textId="77777777" w:rsidR="00FE6892" w:rsidRDefault="00E569E1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76163" wp14:editId="17201CC3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9800"/>
              <wp:effectExtent l="0" t="0" r="23340" b="18300"/>
              <wp:wrapSquare wrapText="bothSides"/>
              <wp:docPr id="3" name="外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138567" w14:textId="77777777" w:rsidR="00FE6892" w:rsidRDefault="00E569E1">
                          <w:pPr>
                            <w:pStyle w:val="a7"/>
                          </w:pP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3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76163" id="_x0000_t202" coordsize="21600,21600" o:spt="202" path="m,l,21600r21600,l21600,xe">
              <v:stroke joinstyle="miter"/>
              <v:path gradientshapeok="t" o:connecttype="rect"/>
            </v:shapetype>
            <v:shape id="外框4" o:spid="_x0000_s1028" type="#_x0000_t202" style="position:absolute;left:0;text-align:left;margin-left:0;margin-top:.05pt;width:1.15pt;height:1.5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" filled="f" stroked="f">
              <v:textbox inset="0,0,0,0">
                <w:txbxContent>
                  <w:p w14:paraId="1B138567" w14:textId="77777777" w:rsidR="00FE6892" w:rsidRDefault="00E569E1">
                    <w:pPr>
                      <w:pStyle w:val="a7"/>
                    </w:pPr>
                    <w:r>
                      <w:rPr>
                        <w:rStyle w:val="aa"/>
                        <w:sz w:val="24"/>
                      </w:rPr>
                      <w:t>-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3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96D4" w14:textId="77777777" w:rsidR="00FE6892" w:rsidRDefault="00E569E1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FC19D0" wp14:editId="73772A82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9800"/>
              <wp:effectExtent l="0" t="0" r="23340" b="18300"/>
              <wp:wrapSquare wrapText="bothSides"/>
              <wp:docPr id="4" name="外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784EF0A" w14:textId="77777777" w:rsidR="00FE6892" w:rsidRDefault="00E569E1">
                          <w:pPr>
                            <w:pStyle w:val="a7"/>
                          </w:pP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13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C19D0" id="_x0000_t202" coordsize="21600,21600" o:spt="202" path="m,l,21600r21600,l21600,xe">
              <v:stroke joinstyle="miter"/>
              <v:path gradientshapeok="t" o:connecttype="rect"/>
            </v:shapetype>
            <v:shape id="外框5" o:spid="_x0000_s1029" type="#_x0000_t202" style="position:absolute;left:0;text-align:left;margin-left:0;margin-top:.05pt;width:1.15pt;height:1.5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" filled="f" stroked="f">
              <v:textbox inset="0,0,0,0">
                <w:txbxContent>
                  <w:p w14:paraId="0784EF0A" w14:textId="77777777" w:rsidR="00FE6892" w:rsidRDefault="00E569E1">
                    <w:pPr>
                      <w:pStyle w:val="a7"/>
                    </w:pPr>
                    <w:r>
                      <w:rPr>
                        <w:rStyle w:val="aa"/>
                        <w:sz w:val="24"/>
                      </w:rPr>
                      <w:t>-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13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2C02" w14:textId="77777777" w:rsidR="00FE6892" w:rsidRDefault="00E569E1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A6B749" wp14:editId="3FD2415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9800"/>
              <wp:effectExtent l="0" t="0" r="23340" b="18300"/>
              <wp:wrapSquare wrapText="bothSides"/>
              <wp:docPr id="5" name="外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941DEF6" w14:textId="77777777" w:rsidR="00FE6892" w:rsidRDefault="00E569E1">
                          <w:pPr>
                            <w:pStyle w:val="a7"/>
                          </w:pP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16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6B749" id="_x0000_t202" coordsize="21600,21600" o:spt="202" path="m,l,21600r21600,l21600,xe">
              <v:stroke joinstyle="miter"/>
              <v:path gradientshapeok="t" o:connecttype="rect"/>
            </v:shapetype>
            <v:shape id="外框6" o:spid="_x0000_s1030" type="#_x0000_t202" style="position:absolute;left:0;text-align:left;margin-left:0;margin-top:.05pt;width:1.15pt;height:1.5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" filled="f" stroked="f">
              <v:textbox inset="0,0,0,0">
                <w:txbxContent>
                  <w:p w14:paraId="6941DEF6" w14:textId="77777777" w:rsidR="00FE6892" w:rsidRDefault="00E569E1">
                    <w:pPr>
                      <w:pStyle w:val="a7"/>
                    </w:pPr>
                    <w:r>
                      <w:rPr>
                        <w:rStyle w:val="aa"/>
                        <w:sz w:val="24"/>
                      </w:rPr>
                      <w:t>-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16</w:t>
                    </w:r>
                    <w:r>
                      <w:rPr>
                        <w:rStyle w:val="aa"/>
                      </w:rPr>
                      <w:fldChar w:fldCharType="end"/>
                    </w:r>
                    <w:r>
                      <w:rPr>
                        <w:rStyle w:val="aa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11AF" w14:textId="77777777" w:rsidR="00E569E1" w:rsidRDefault="00E569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D1A247" w14:textId="77777777" w:rsidR="00E569E1" w:rsidRDefault="00E569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31A9" w14:textId="77777777" w:rsidR="00FE6892" w:rsidRDefault="00E569E1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329C" w14:textId="77777777" w:rsidR="00FE6892" w:rsidRDefault="00E569E1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0F0" w14:textId="77777777" w:rsidR="00FE6892" w:rsidRDefault="00E569E1">
    <w:pPr>
      <w:pStyle w:val="a6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0CE0" w14:textId="77777777" w:rsidR="00FE6892" w:rsidRDefault="00E569E1">
    <w:pPr>
      <w:pStyle w:val="a6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DFD6" w14:textId="77777777" w:rsidR="00FE6892" w:rsidRDefault="00E569E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DBF"/>
    <w:multiLevelType w:val="multilevel"/>
    <w:tmpl w:val="F36C0CEE"/>
    <w:styleLink w:val="WW8Num9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8061F7"/>
    <w:multiLevelType w:val="multilevel"/>
    <w:tmpl w:val="1158D568"/>
    <w:styleLink w:val="WW8Num1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DE6CE0"/>
    <w:multiLevelType w:val="multilevel"/>
    <w:tmpl w:val="137614D2"/>
    <w:styleLink w:val="WW8Num2"/>
    <w:lvl w:ilvl="0">
      <w:start w:val="1"/>
      <w:numFmt w:val="decimal"/>
      <w:lvlText w:val="%1."/>
      <w:lvlJc w:val="left"/>
      <w:pPr>
        <w:ind w:left="180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662525"/>
    <w:multiLevelType w:val="multilevel"/>
    <w:tmpl w:val="87DA380E"/>
    <w:styleLink w:val="WW8Num16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44B79"/>
    <w:multiLevelType w:val="multilevel"/>
    <w:tmpl w:val="6820F660"/>
    <w:styleLink w:val="WW8Num6"/>
    <w:lvl w:ilvl="0">
      <w:numFmt w:val="bullet"/>
      <w:lvlText w:val=""/>
      <w:lvlJc w:val="left"/>
      <w:pPr>
        <w:ind w:left="180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AB26A6"/>
    <w:multiLevelType w:val="multilevel"/>
    <w:tmpl w:val="D0DC3B36"/>
    <w:styleLink w:val="WW8Num1"/>
    <w:lvl w:ilvl="0">
      <w:start w:val="1"/>
      <w:numFmt w:val="decimal"/>
      <w:lvlText w:val="%1."/>
      <w:lvlJc w:val="left"/>
      <w:pPr>
        <w:ind w:left="22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F37988"/>
    <w:multiLevelType w:val="multilevel"/>
    <w:tmpl w:val="531E0BEE"/>
    <w:styleLink w:val="WW8Num10"/>
    <w:lvl w:ilvl="0">
      <w:numFmt w:val="bullet"/>
      <w:lvlText w:val=""/>
      <w:lvlJc w:val="left"/>
      <w:pPr>
        <w:ind w:left="36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213C2B"/>
    <w:multiLevelType w:val="multilevel"/>
    <w:tmpl w:val="1958AAE4"/>
    <w:styleLink w:val="WW8Num7"/>
    <w:lvl w:ilvl="0">
      <w:numFmt w:val="bullet"/>
      <w:lvlText w:val=""/>
      <w:lvlJc w:val="left"/>
      <w:pPr>
        <w:ind w:left="132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F84CB5"/>
    <w:multiLevelType w:val="multilevel"/>
    <w:tmpl w:val="F03CEDD0"/>
    <w:styleLink w:val="WW8Num8"/>
    <w:lvl w:ilvl="0">
      <w:numFmt w:val="bullet"/>
      <w:lvlText w:val=""/>
      <w:lvlJc w:val="left"/>
      <w:pPr>
        <w:ind w:left="84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1757710"/>
    <w:multiLevelType w:val="multilevel"/>
    <w:tmpl w:val="E69227FE"/>
    <w:styleLink w:val="WW8Num4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CA3E6E"/>
    <w:multiLevelType w:val="multilevel"/>
    <w:tmpl w:val="A1ACE3B4"/>
    <w:styleLink w:val="WW8Num5"/>
    <w:lvl w:ilvl="0">
      <w:numFmt w:val="bullet"/>
      <w:lvlText w:val=""/>
      <w:lvlJc w:val="left"/>
      <w:pPr>
        <w:ind w:left="2281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D44DC5"/>
    <w:multiLevelType w:val="multilevel"/>
    <w:tmpl w:val="A2B0E3C0"/>
    <w:styleLink w:val="WW8Num13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8645E"/>
    <w:multiLevelType w:val="multilevel"/>
    <w:tmpl w:val="84EE07CE"/>
    <w:styleLink w:val="WW8Num12"/>
    <w:lvl w:ilvl="0">
      <w:numFmt w:val="bullet"/>
      <w:lvlText w:val="□"/>
      <w:lvlJc w:val="left"/>
      <w:pPr>
        <w:ind w:left="815" w:hanging="61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6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1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0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5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0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520" w:hanging="480"/>
      </w:pPr>
      <w:rPr>
        <w:rFonts w:ascii="Wingdings" w:hAnsi="Wingdings" w:cs="Wingdings"/>
      </w:rPr>
    </w:lvl>
  </w:abstractNum>
  <w:abstractNum w:abstractNumId="13" w15:restartNumberingAfterBreak="0">
    <w:nsid w:val="5EA93138"/>
    <w:multiLevelType w:val="multilevel"/>
    <w:tmpl w:val="B7CEE4FA"/>
    <w:styleLink w:val="WW8Num18"/>
    <w:lvl w:ilvl="0">
      <w:start w:val="1"/>
      <w:numFmt w:val="japaneseCounting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EE63038"/>
    <w:multiLevelType w:val="multilevel"/>
    <w:tmpl w:val="21CA84EC"/>
    <w:styleLink w:val="WW8Num17"/>
    <w:lvl w:ilvl="0">
      <w:start w:val="1"/>
      <w:numFmt w:val="japaneseCounting"/>
      <w:lvlText w:val="%1、"/>
      <w:lvlJc w:val="left"/>
      <w:pPr>
        <w:ind w:left="480" w:hanging="480"/>
      </w:pPr>
      <w:rPr>
        <w:u w:val="none"/>
      </w:r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3E0CD6"/>
    <w:multiLevelType w:val="multilevel"/>
    <w:tmpl w:val="4508C018"/>
    <w:styleLink w:val="WW8Num14"/>
    <w:lvl w:ilvl="0">
      <w:start w:val="1"/>
      <w:numFmt w:val="japaneseCounting"/>
      <w:lvlText w:val="(%1)"/>
      <w:lvlJc w:val="left"/>
      <w:pPr>
        <w:ind w:left="990" w:hanging="51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B761EF8"/>
    <w:multiLevelType w:val="multilevel"/>
    <w:tmpl w:val="90D81E20"/>
    <w:styleLink w:val="WW8Num15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7E0E51"/>
    <w:multiLevelType w:val="multilevel"/>
    <w:tmpl w:val="ED5A5132"/>
    <w:styleLink w:val="WW8Num3"/>
    <w:lvl w:ilvl="0">
      <w:start w:val="1"/>
      <w:numFmt w:val="decimal"/>
      <w:lvlText w:val="%1."/>
      <w:lvlJc w:val="left"/>
      <w:pPr>
        <w:ind w:left="13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3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256B"/>
    <w:rsid w:val="005D59B8"/>
    <w:rsid w:val="00CF256B"/>
    <w:rsid w:val="00E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5544"/>
  <w15:docId w15:val="{8A5D7D1C-E385-4141-8683-2AE887C1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tLeast"/>
    </w:pPr>
    <w:rPr>
      <w:rFonts w:ascii="Times New Roman" w:eastAsia="細明體, 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annotation text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1">
    <w:name w:val="字元 字元1 字元 字元 字元"/>
    <w:basedOn w:val="Standard"/>
    <w:pPr>
      <w:widowControl/>
      <w:spacing w:after="160" w:line="240" w:lineRule="exact"/>
      <w:textAlignment w:val="auto"/>
    </w:pPr>
    <w:rPr>
      <w:rFonts w:ascii="Tahoma" w:eastAsia="新細明體, PMingLiU" w:hAnsi="Tahoma" w:cs="Tahoma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標楷體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a9">
    <w:name w:val="annotation reference"/>
    <w:rPr>
      <w:sz w:val="18"/>
    </w:rPr>
  </w:style>
  <w:style w:type="character" w:styleId="aa">
    <w:name w:val="page number"/>
    <w:basedOn w:val="a0"/>
  </w:style>
  <w:style w:type="character" w:customStyle="1" w:styleId="ab">
    <w:name w:val="字元"/>
  </w:style>
  <w:style w:type="character" w:styleId="ac">
    <w:name w:val="Emphasis"/>
    <w:basedOn w:val="a0"/>
    <w:rPr>
      <w:b w:val="0"/>
      <w:bCs w:val="0"/>
      <w:i w:val="0"/>
      <w:iCs w:val="0"/>
      <w:color w:val="CC003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公務人員覆歷表空白表格下載</dc:title>
  <dc:subject>公務人員覆歷表空白表格下載</dc:subject>
  <dc:creator>資訊室</dc:creator>
  <cp:lastModifiedBy>X-Noopy Ⅹ-怒筆</cp:lastModifiedBy>
  <cp:revision>2</cp:revision>
  <cp:lastPrinted>2011-11-25T10:58:00Z</cp:lastPrinted>
  <dcterms:created xsi:type="dcterms:W3CDTF">2022-06-23T06:28:00Z</dcterms:created>
  <dcterms:modified xsi:type="dcterms:W3CDTF">2022-06-23T06:28:00Z</dcterms:modified>
</cp:coreProperties>
</file>